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E4F05" w14:textId="77777777" w:rsidR="00A05A73" w:rsidRDefault="00A05A73" w:rsidP="003A4B75">
      <w:pPr>
        <w:rPr>
          <w:rFonts w:ascii="Arial" w:hAnsi="Arial" w:cs="Arial"/>
          <w:sz w:val="24"/>
        </w:rPr>
      </w:pPr>
    </w:p>
    <w:p w14:paraId="417A67EF" w14:textId="77777777" w:rsidR="003A4B75" w:rsidRPr="00E954F4" w:rsidRDefault="003A4B75" w:rsidP="003A4B75">
      <w:pPr>
        <w:rPr>
          <w:rFonts w:ascii="Arial" w:hAnsi="Arial" w:cs="Arial"/>
          <w:b/>
          <w:sz w:val="24"/>
        </w:rPr>
      </w:pPr>
      <w:r w:rsidRPr="00E954F4">
        <w:rPr>
          <w:rFonts w:ascii="Arial" w:hAnsi="Arial" w:cs="Arial"/>
          <w:b/>
          <w:sz w:val="24"/>
        </w:rPr>
        <w:t xml:space="preserve">LEREN IN DE PRAKTIJK </w:t>
      </w:r>
    </w:p>
    <w:p w14:paraId="0FF202A2" w14:textId="77777777" w:rsidR="00D02BD9" w:rsidRPr="00CA7A14" w:rsidRDefault="00D02BD9" w:rsidP="003072FF">
      <w:pPr>
        <w:rPr>
          <w:rFonts w:ascii="Arial" w:hAnsi="Arial" w:cs="Arial"/>
          <w:sz w:val="24"/>
        </w:rPr>
      </w:pPr>
    </w:p>
    <w:p w14:paraId="525BCD47" w14:textId="77777777" w:rsidR="00D02BD9" w:rsidRPr="00CA7A14" w:rsidRDefault="00D02BD9" w:rsidP="003072FF">
      <w:pPr>
        <w:rPr>
          <w:rFonts w:ascii="Arial" w:hAnsi="Arial" w:cs="Arial"/>
          <w:sz w:val="24"/>
        </w:rPr>
      </w:pPr>
    </w:p>
    <w:tbl>
      <w:tblPr>
        <w:tblW w:w="10180"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72"/>
        <w:gridCol w:w="4534"/>
        <w:gridCol w:w="4930"/>
        <w:gridCol w:w="422"/>
        <w:gridCol w:w="222"/>
      </w:tblGrid>
      <w:tr w:rsidR="00C45D29" w:rsidRPr="00560C6C" w14:paraId="7259B4C2" w14:textId="77777777" w:rsidTr="00325AE7">
        <w:trPr>
          <w:gridAfter w:val="2"/>
          <w:wAfter w:w="644" w:type="dxa"/>
        </w:trPr>
        <w:tc>
          <w:tcPr>
            <w:tcW w:w="4606" w:type="dxa"/>
            <w:gridSpan w:val="2"/>
            <w:shd w:val="clear" w:color="auto" w:fill="auto"/>
          </w:tcPr>
          <w:p w14:paraId="26DF0120" w14:textId="77777777" w:rsidR="00C45D29" w:rsidRPr="00560C6C" w:rsidRDefault="00A460C2" w:rsidP="007F1F0A">
            <w:pPr>
              <w:rPr>
                <w:rFonts w:ascii="Arial" w:hAnsi="Arial" w:cs="Arial"/>
              </w:rPr>
            </w:pPr>
            <w:r>
              <w:rPr>
                <w:rFonts w:ascii="Arial" w:hAnsi="Arial" w:cs="Arial"/>
                <w:szCs w:val="22"/>
              </w:rPr>
              <w:t>Opleiding</w:t>
            </w:r>
          </w:p>
        </w:tc>
        <w:tc>
          <w:tcPr>
            <w:tcW w:w="4930" w:type="dxa"/>
            <w:tcBorders>
              <w:right w:val="single" w:sz="8" w:space="0" w:color="99CC00"/>
            </w:tcBorders>
            <w:shd w:val="clear" w:color="auto" w:fill="auto"/>
          </w:tcPr>
          <w:p w14:paraId="543AE46B" w14:textId="07A03088" w:rsidR="00C45D29" w:rsidRPr="00560C6C" w:rsidRDefault="00A57853" w:rsidP="007F1F0A">
            <w:pPr>
              <w:rPr>
                <w:rFonts w:ascii="Arial" w:hAnsi="Arial" w:cs="Arial"/>
              </w:rPr>
            </w:pPr>
            <w:r>
              <w:rPr>
                <w:rFonts w:ascii="Arial" w:hAnsi="Arial" w:cs="Arial"/>
                <w:szCs w:val="22"/>
              </w:rPr>
              <w:t>Werkbegeleider</w:t>
            </w:r>
            <w:r w:rsidR="007A0E96">
              <w:rPr>
                <w:rFonts w:ascii="Arial" w:hAnsi="Arial" w:cs="Arial"/>
                <w:szCs w:val="22"/>
              </w:rPr>
              <w:t>/Ondernemer</w:t>
            </w:r>
            <w:r>
              <w:rPr>
                <w:rFonts w:ascii="Arial" w:hAnsi="Arial" w:cs="Arial"/>
                <w:szCs w:val="22"/>
              </w:rPr>
              <w:t xml:space="preserve"> Zorg</w:t>
            </w:r>
          </w:p>
        </w:tc>
      </w:tr>
      <w:tr w:rsidR="00C45D29" w:rsidRPr="00560C6C" w14:paraId="32CE4BF3" w14:textId="77777777" w:rsidTr="00325AE7">
        <w:trPr>
          <w:gridAfter w:val="2"/>
          <w:wAfter w:w="644" w:type="dxa"/>
        </w:trPr>
        <w:tc>
          <w:tcPr>
            <w:tcW w:w="4606" w:type="dxa"/>
            <w:gridSpan w:val="2"/>
            <w:shd w:val="clear" w:color="auto" w:fill="auto"/>
          </w:tcPr>
          <w:p w14:paraId="2982B390" w14:textId="77777777" w:rsidR="00C45D29" w:rsidRPr="00560C6C" w:rsidRDefault="00903FB1" w:rsidP="00903FB1">
            <w:pPr>
              <w:rPr>
                <w:rFonts w:ascii="Arial" w:hAnsi="Arial" w:cs="Arial"/>
              </w:rPr>
            </w:pPr>
            <w:r w:rsidRPr="00560C6C">
              <w:rPr>
                <w:rFonts w:ascii="Arial" w:hAnsi="Arial" w:cs="Arial"/>
                <w:szCs w:val="22"/>
              </w:rPr>
              <w:t>Naam Leren in de Praktijkopdracht</w:t>
            </w:r>
          </w:p>
        </w:tc>
        <w:tc>
          <w:tcPr>
            <w:tcW w:w="4930" w:type="dxa"/>
            <w:tcBorders>
              <w:right w:val="single" w:sz="8" w:space="0" w:color="99CC00"/>
            </w:tcBorders>
            <w:shd w:val="clear" w:color="auto" w:fill="auto"/>
          </w:tcPr>
          <w:p w14:paraId="2054E37A" w14:textId="43C9EB4C" w:rsidR="00E8399F" w:rsidRPr="00E954F4" w:rsidRDefault="00F95BA1" w:rsidP="00082F7A">
            <w:pPr>
              <w:rPr>
                <w:rFonts w:ascii="Arial" w:hAnsi="Arial" w:cs="Arial"/>
                <w:b/>
                <w:szCs w:val="22"/>
              </w:rPr>
            </w:pPr>
            <w:r w:rsidRPr="00E954F4">
              <w:rPr>
                <w:rFonts w:ascii="Arial" w:hAnsi="Arial" w:cs="Arial"/>
                <w:b/>
                <w:szCs w:val="22"/>
              </w:rPr>
              <w:t xml:space="preserve">Een </w:t>
            </w:r>
            <w:r w:rsidR="007F1F0A">
              <w:rPr>
                <w:rFonts w:ascii="Arial" w:hAnsi="Arial" w:cs="Arial"/>
                <w:b/>
                <w:szCs w:val="22"/>
              </w:rPr>
              <w:t>moestuin aanleggen en onderhouden met zorgvragers</w:t>
            </w:r>
          </w:p>
          <w:p w14:paraId="162F61F9" w14:textId="2DBAB12C" w:rsidR="008B44FA" w:rsidRPr="00D44EE4" w:rsidRDefault="007F1F0A" w:rsidP="00082F7A">
            <w:pPr>
              <w:rPr>
                <w:rFonts w:ascii="Arial" w:hAnsi="Arial" w:cs="Arial"/>
                <w:szCs w:val="22"/>
              </w:rPr>
            </w:pPr>
            <w:r>
              <w:rPr>
                <w:rFonts w:ascii="Arial" w:hAnsi="Arial" w:cs="Arial"/>
                <w:szCs w:val="22"/>
              </w:rPr>
              <w:t>(</w:t>
            </w:r>
            <w:r w:rsidR="002E6EC0">
              <w:rPr>
                <w:rFonts w:ascii="Arial" w:hAnsi="Arial" w:cs="Arial"/>
                <w:szCs w:val="22"/>
              </w:rPr>
              <w:t>Opdracht 3 van ‘Werken in de moestuin’)</w:t>
            </w:r>
          </w:p>
        </w:tc>
      </w:tr>
      <w:tr w:rsidR="00C45D29" w:rsidRPr="00560C6C" w14:paraId="62932622" w14:textId="77777777" w:rsidTr="00325AE7">
        <w:trPr>
          <w:gridAfter w:val="2"/>
          <w:wAfter w:w="644" w:type="dxa"/>
        </w:trPr>
        <w:tc>
          <w:tcPr>
            <w:tcW w:w="4606" w:type="dxa"/>
            <w:gridSpan w:val="2"/>
            <w:shd w:val="clear" w:color="auto" w:fill="auto"/>
          </w:tcPr>
          <w:p w14:paraId="2F446F7D" w14:textId="76F8DE03" w:rsidR="00C45D29" w:rsidRPr="00560C6C" w:rsidRDefault="00A13B7D" w:rsidP="00A13B7D">
            <w:pPr>
              <w:rPr>
                <w:rFonts w:ascii="Arial" w:hAnsi="Arial" w:cs="Arial"/>
              </w:rPr>
            </w:pPr>
            <w:r w:rsidRPr="00560C6C">
              <w:rPr>
                <w:rFonts w:ascii="Arial" w:hAnsi="Arial" w:cs="Arial"/>
                <w:szCs w:val="22"/>
              </w:rPr>
              <w:t>Kerntaak en werkproces</w:t>
            </w:r>
          </w:p>
        </w:tc>
        <w:tc>
          <w:tcPr>
            <w:tcW w:w="4930" w:type="dxa"/>
            <w:tcBorders>
              <w:right w:val="single" w:sz="8" w:space="0" w:color="99CC00"/>
            </w:tcBorders>
            <w:shd w:val="clear" w:color="auto" w:fill="auto"/>
          </w:tcPr>
          <w:p w14:paraId="65B7EB61" w14:textId="1FEB2ED3" w:rsidR="0030368F" w:rsidRDefault="0030368F" w:rsidP="00DD4A7F">
            <w:pPr>
              <w:rPr>
                <w:rFonts w:ascii="Arial" w:hAnsi="Arial" w:cs="Arial"/>
                <w:szCs w:val="22"/>
              </w:rPr>
            </w:pPr>
            <w:r>
              <w:rPr>
                <w:rFonts w:ascii="Arial" w:hAnsi="Arial" w:cs="Arial"/>
                <w:szCs w:val="22"/>
              </w:rPr>
              <w:t xml:space="preserve">Begeleiden van </w:t>
            </w:r>
            <w:r w:rsidR="007F1F0A">
              <w:rPr>
                <w:rFonts w:ascii="Arial" w:hAnsi="Arial" w:cs="Arial"/>
                <w:szCs w:val="22"/>
              </w:rPr>
              <w:t>zorgvragers</w:t>
            </w:r>
          </w:p>
          <w:p w14:paraId="14BE4614" w14:textId="27C6AC12" w:rsidR="00082F7A" w:rsidRPr="00E45F5F" w:rsidRDefault="0030368F" w:rsidP="00DD4A7F">
            <w:pPr>
              <w:rPr>
                <w:rFonts w:ascii="Arial" w:hAnsi="Arial" w:cs="Arial"/>
              </w:rPr>
            </w:pPr>
            <w:r>
              <w:rPr>
                <w:rFonts w:ascii="Arial" w:hAnsi="Arial" w:cs="Arial"/>
                <w:szCs w:val="22"/>
              </w:rPr>
              <w:t>Geven van instructie</w:t>
            </w:r>
          </w:p>
        </w:tc>
      </w:tr>
      <w:tr w:rsidR="00C45D29" w:rsidRPr="00560C6C" w14:paraId="06B1DDEA" w14:textId="77777777" w:rsidTr="00325AE7">
        <w:trPr>
          <w:gridAfter w:val="2"/>
          <w:wAfter w:w="644" w:type="dxa"/>
        </w:trPr>
        <w:tc>
          <w:tcPr>
            <w:tcW w:w="4606" w:type="dxa"/>
            <w:gridSpan w:val="2"/>
            <w:shd w:val="clear" w:color="auto" w:fill="auto"/>
          </w:tcPr>
          <w:p w14:paraId="422AE162" w14:textId="5BCDDDF3" w:rsidR="00C45D29" w:rsidRPr="00560C6C" w:rsidRDefault="001859A8" w:rsidP="007F1F0A">
            <w:pPr>
              <w:rPr>
                <w:rFonts w:ascii="Arial" w:hAnsi="Arial" w:cs="Arial"/>
              </w:rPr>
            </w:pPr>
            <w:r>
              <w:rPr>
                <w:rFonts w:ascii="Arial" w:hAnsi="Arial" w:cs="Arial"/>
                <w:szCs w:val="22"/>
              </w:rPr>
              <w:t xml:space="preserve">Omvang Begeleide </w:t>
            </w:r>
            <w:r w:rsidR="00082F7A">
              <w:rPr>
                <w:rFonts w:ascii="Arial" w:hAnsi="Arial" w:cs="Arial"/>
                <w:szCs w:val="22"/>
              </w:rPr>
              <w:t>Onderwijstijd</w:t>
            </w:r>
            <w:r w:rsidR="00903FB1">
              <w:rPr>
                <w:rFonts w:ascii="Arial" w:hAnsi="Arial" w:cs="Arial"/>
                <w:szCs w:val="22"/>
              </w:rPr>
              <w:t xml:space="preserve"> (BOT)</w:t>
            </w:r>
          </w:p>
        </w:tc>
        <w:tc>
          <w:tcPr>
            <w:tcW w:w="4930" w:type="dxa"/>
            <w:tcBorders>
              <w:right w:val="single" w:sz="8" w:space="0" w:color="99CC00"/>
            </w:tcBorders>
            <w:shd w:val="clear" w:color="auto" w:fill="auto"/>
          </w:tcPr>
          <w:p w14:paraId="0215502F" w14:textId="503E774A" w:rsidR="00C45D29" w:rsidRPr="00560C6C" w:rsidRDefault="00F96730" w:rsidP="007F1F0A">
            <w:pPr>
              <w:rPr>
                <w:rFonts w:ascii="Arial" w:hAnsi="Arial" w:cs="Arial"/>
              </w:rPr>
            </w:pPr>
            <w:r>
              <w:rPr>
                <w:rFonts w:ascii="Arial" w:hAnsi="Arial" w:cs="Arial"/>
                <w:szCs w:val="22"/>
              </w:rPr>
              <w:t>20</w:t>
            </w:r>
            <w:r w:rsidR="005406F5">
              <w:rPr>
                <w:rFonts w:ascii="Arial" w:hAnsi="Arial" w:cs="Arial"/>
                <w:szCs w:val="22"/>
              </w:rPr>
              <w:t xml:space="preserve"> </w:t>
            </w:r>
            <w:r w:rsidR="00A57853">
              <w:rPr>
                <w:rFonts w:ascii="Arial" w:hAnsi="Arial" w:cs="Arial"/>
                <w:szCs w:val="22"/>
              </w:rPr>
              <w:t>u</w:t>
            </w:r>
          </w:p>
        </w:tc>
      </w:tr>
      <w:tr w:rsidR="00C45D29" w:rsidRPr="00560C6C" w14:paraId="62C9C248" w14:textId="77777777" w:rsidTr="00325AE7">
        <w:trPr>
          <w:gridAfter w:val="2"/>
          <w:wAfter w:w="644" w:type="dxa"/>
        </w:trPr>
        <w:tc>
          <w:tcPr>
            <w:tcW w:w="4606" w:type="dxa"/>
            <w:gridSpan w:val="2"/>
            <w:shd w:val="clear" w:color="auto" w:fill="auto"/>
          </w:tcPr>
          <w:p w14:paraId="709B0E62" w14:textId="77777777" w:rsidR="00C45D29" w:rsidRPr="00560C6C" w:rsidRDefault="00C45D29" w:rsidP="007F1F0A">
            <w:pPr>
              <w:rPr>
                <w:rFonts w:ascii="Arial" w:hAnsi="Arial" w:cs="Arial"/>
              </w:rPr>
            </w:pPr>
            <w:r w:rsidRPr="00560C6C">
              <w:rPr>
                <w:rFonts w:ascii="Arial" w:hAnsi="Arial" w:cs="Arial"/>
                <w:szCs w:val="22"/>
              </w:rPr>
              <w:t>Individueel of groepsopdracht</w:t>
            </w:r>
          </w:p>
        </w:tc>
        <w:tc>
          <w:tcPr>
            <w:tcW w:w="4930" w:type="dxa"/>
            <w:tcBorders>
              <w:right w:val="single" w:sz="8" w:space="0" w:color="99CC00"/>
            </w:tcBorders>
            <w:shd w:val="clear" w:color="auto" w:fill="auto"/>
          </w:tcPr>
          <w:p w14:paraId="0783B52A" w14:textId="1C702534" w:rsidR="00C45D29" w:rsidRPr="00560C6C" w:rsidRDefault="00DD4A7F" w:rsidP="007F1F0A">
            <w:pPr>
              <w:rPr>
                <w:rFonts w:ascii="Arial" w:hAnsi="Arial" w:cs="Arial"/>
              </w:rPr>
            </w:pPr>
            <w:r>
              <w:rPr>
                <w:rFonts w:ascii="Arial" w:hAnsi="Arial" w:cs="Arial"/>
                <w:szCs w:val="22"/>
              </w:rPr>
              <w:t>Groepsopdracht</w:t>
            </w:r>
            <w:r w:rsidR="00532893">
              <w:rPr>
                <w:rFonts w:ascii="Arial" w:hAnsi="Arial" w:cs="Arial"/>
                <w:szCs w:val="22"/>
              </w:rPr>
              <w:t xml:space="preserve"> </w:t>
            </w:r>
          </w:p>
        </w:tc>
      </w:tr>
      <w:tr w:rsidR="003072FF" w:rsidRPr="003072FF" w14:paraId="4A0DF599" w14:textId="77777777" w:rsidTr="00325AE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wBefore w:w="72" w:type="dxa"/>
        </w:trPr>
        <w:tc>
          <w:tcPr>
            <w:tcW w:w="9886" w:type="dxa"/>
            <w:gridSpan w:val="3"/>
            <w:shd w:val="clear" w:color="auto" w:fill="auto"/>
          </w:tcPr>
          <w:p w14:paraId="3767F3C4" w14:textId="77777777" w:rsidR="003072FF" w:rsidRPr="003072FF" w:rsidRDefault="003072FF" w:rsidP="003072FF">
            <w:pPr>
              <w:rPr>
                <w:rFonts w:ascii="Arial" w:hAnsi="Arial" w:cs="Arial"/>
                <w:sz w:val="24"/>
              </w:rPr>
            </w:pPr>
          </w:p>
        </w:tc>
        <w:tc>
          <w:tcPr>
            <w:tcW w:w="222" w:type="dxa"/>
            <w:shd w:val="clear" w:color="auto" w:fill="auto"/>
          </w:tcPr>
          <w:p w14:paraId="29FF813E" w14:textId="77777777" w:rsidR="003072FF" w:rsidRPr="003072FF" w:rsidRDefault="003072FF" w:rsidP="003072FF">
            <w:pPr>
              <w:rPr>
                <w:rFonts w:ascii="Arial" w:hAnsi="Arial" w:cs="Arial"/>
                <w:sz w:val="24"/>
              </w:rPr>
            </w:pPr>
          </w:p>
        </w:tc>
      </w:tr>
      <w:tr w:rsidR="003072FF" w:rsidRPr="003072FF" w14:paraId="1DE3E215" w14:textId="77777777" w:rsidTr="00325AE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wBefore w:w="72" w:type="dxa"/>
        </w:trPr>
        <w:tc>
          <w:tcPr>
            <w:tcW w:w="9886" w:type="dxa"/>
            <w:gridSpan w:val="3"/>
            <w:shd w:val="clear" w:color="auto" w:fill="auto"/>
          </w:tcPr>
          <w:tbl>
            <w:tblPr>
              <w:tblW w:w="960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602"/>
            </w:tblGrid>
            <w:tr w:rsidR="005F5A29" w:rsidRPr="003072FF" w14:paraId="06095710" w14:textId="77777777" w:rsidTr="007F1F0A">
              <w:tc>
                <w:tcPr>
                  <w:tcW w:w="9602" w:type="dxa"/>
                  <w:shd w:val="clear" w:color="auto" w:fill="99CC00"/>
                </w:tcPr>
                <w:p w14:paraId="1493D2C4" w14:textId="77777777" w:rsidR="005F5A29" w:rsidRPr="003072FF" w:rsidRDefault="005F5A29" w:rsidP="007F1F0A">
                  <w:pPr>
                    <w:rPr>
                      <w:rFonts w:ascii="Arial" w:hAnsi="Arial" w:cs="Arial"/>
                      <w:b/>
                      <w:color w:val="FFFFFF"/>
                      <w:sz w:val="24"/>
                    </w:rPr>
                  </w:pPr>
                  <w:r w:rsidRPr="00CA7A14">
                    <w:rPr>
                      <w:rFonts w:ascii="Arial" w:hAnsi="Arial" w:cs="Arial"/>
                      <w:b/>
                      <w:color w:val="FFFFFF"/>
                      <w:sz w:val="24"/>
                    </w:rPr>
                    <w:t>Titel</w:t>
                  </w:r>
                </w:p>
              </w:tc>
            </w:tr>
          </w:tbl>
          <w:p w14:paraId="39CBC1B1" w14:textId="59AB2CC7" w:rsidR="000C67BE" w:rsidRPr="003072FF" w:rsidRDefault="007F1F0A" w:rsidP="00BF088E">
            <w:pPr>
              <w:rPr>
                <w:rFonts w:ascii="Arial" w:hAnsi="Arial" w:cs="Arial"/>
                <w:sz w:val="24"/>
              </w:rPr>
            </w:pPr>
            <w:r>
              <w:rPr>
                <w:rFonts w:ascii="Arial" w:hAnsi="Arial" w:cs="Arial"/>
                <w:szCs w:val="22"/>
              </w:rPr>
              <w:t>Een moestuin aanleggen en onderhouden met zorgvragers</w:t>
            </w:r>
          </w:p>
        </w:tc>
        <w:tc>
          <w:tcPr>
            <w:tcW w:w="222" w:type="dxa"/>
            <w:shd w:val="clear" w:color="auto" w:fill="auto"/>
          </w:tcPr>
          <w:p w14:paraId="58D27BCA" w14:textId="77777777" w:rsidR="003072FF" w:rsidRPr="003072FF" w:rsidRDefault="005D7BD9" w:rsidP="003072FF">
            <w:pPr>
              <w:rPr>
                <w:rFonts w:ascii="Arial" w:hAnsi="Arial" w:cs="Arial"/>
                <w:sz w:val="24"/>
              </w:rPr>
            </w:pPr>
            <w:r w:rsidRPr="00CA7A14">
              <w:rPr>
                <w:rFonts w:ascii="Arial" w:hAnsi="Arial" w:cs="Arial"/>
                <w:sz w:val="24"/>
              </w:rPr>
              <w:t xml:space="preserve"> </w:t>
            </w:r>
          </w:p>
        </w:tc>
      </w:tr>
      <w:tr w:rsidR="003072FF" w:rsidRPr="003072FF" w14:paraId="1D5C29A8" w14:textId="77777777" w:rsidTr="00325AE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44" w:type="dxa"/>
        </w:trPr>
        <w:tc>
          <w:tcPr>
            <w:tcW w:w="9464" w:type="dxa"/>
            <w:gridSpan w:val="2"/>
            <w:shd w:val="clear" w:color="auto" w:fill="99CC00"/>
          </w:tcPr>
          <w:p w14:paraId="4A64F01B" w14:textId="77777777" w:rsidR="003072FF" w:rsidRPr="003072FF" w:rsidRDefault="003072FF" w:rsidP="003072FF">
            <w:pPr>
              <w:rPr>
                <w:rFonts w:ascii="Arial" w:hAnsi="Arial" w:cs="Arial"/>
                <w:b/>
                <w:color w:val="FFFFFF"/>
                <w:sz w:val="24"/>
              </w:rPr>
            </w:pPr>
            <w:r w:rsidRPr="003072FF">
              <w:rPr>
                <w:rFonts w:ascii="Arial" w:hAnsi="Arial" w:cs="Arial"/>
                <w:b/>
                <w:color w:val="FFFFFF"/>
                <w:sz w:val="24"/>
              </w:rPr>
              <w:t>Doel</w:t>
            </w:r>
          </w:p>
        </w:tc>
      </w:tr>
      <w:tr w:rsidR="003072FF" w:rsidRPr="003072FF" w14:paraId="0AFDAFB5" w14:textId="77777777" w:rsidTr="00325AE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44" w:type="dxa"/>
        </w:trPr>
        <w:tc>
          <w:tcPr>
            <w:tcW w:w="9464" w:type="dxa"/>
            <w:gridSpan w:val="2"/>
            <w:shd w:val="clear" w:color="auto" w:fill="auto"/>
          </w:tcPr>
          <w:p w14:paraId="689DD6BD" w14:textId="6159DF05" w:rsidR="007F1F0A" w:rsidRDefault="007F1F0A" w:rsidP="000D7667">
            <w:pPr>
              <w:rPr>
                <w:rFonts w:ascii="Arial" w:hAnsi="Arial" w:cs="Arial"/>
                <w:szCs w:val="22"/>
              </w:rPr>
            </w:pPr>
            <w:r>
              <w:rPr>
                <w:rFonts w:ascii="Arial" w:hAnsi="Arial" w:cs="Arial"/>
                <w:szCs w:val="22"/>
              </w:rPr>
              <w:t>Leren hoe je een moestuin aanlegt en onderhoudt.</w:t>
            </w:r>
          </w:p>
          <w:p w14:paraId="26B864BF" w14:textId="766E4DCD" w:rsidR="007F1F0A" w:rsidRPr="000D7667" w:rsidRDefault="007F1F0A" w:rsidP="00BF088E">
            <w:pPr>
              <w:rPr>
                <w:rFonts w:ascii="Arial" w:hAnsi="Arial" w:cs="Arial"/>
                <w:sz w:val="24"/>
              </w:rPr>
            </w:pPr>
            <w:r>
              <w:rPr>
                <w:rFonts w:ascii="Arial" w:hAnsi="Arial" w:cs="Arial"/>
                <w:szCs w:val="22"/>
              </w:rPr>
              <w:t>Het begeleiden van zorgvragers bij de werkzaamheden in een moestuin.</w:t>
            </w:r>
          </w:p>
        </w:tc>
      </w:tr>
      <w:tr w:rsidR="002656CC" w:rsidRPr="003072FF" w14:paraId="5F85887D" w14:textId="77777777" w:rsidTr="00325AE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44" w:type="dxa"/>
        </w:trPr>
        <w:tc>
          <w:tcPr>
            <w:tcW w:w="9464" w:type="dxa"/>
            <w:gridSpan w:val="2"/>
            <w:shd w:val="clear" w:color="auto" w:fill="99CC00"/>
          </w:tcPr>
          <w:p w14:paraId="414A6EB2" w14:textId="16034E2A" w:rsidR="002656CC" w:rsidRPr="003072FF" w:rsidRDefault="00903FB1" w:rsidP="007F1F0A">
            <w:pPr>
              <w:spacing w:after="100" w:afterAutospacing="1"/>
              <w:rPr>
                <w:rFonts w:ascii="Arial" w:hAnsi="Arial" w:cs="Arial"/>
                <w:b/>
                <w:color w:val="FFFFFF"/>
                <w:sz w:val="24"/>
              </w:rPr>
            </w:pPr>
            <w:r w:rsidRPr="003072FF">
              <w:rPr>
                <w:rFonts w:ascii="Arial" w:hAnsi="Arial" w:cs="Arial"/>
                <w:b/>
                <w:color w:val="FFFFFF"/>
                <w:sz w:val="24"/>
              </w:rPr>
              <w:t>Oriënteren op de opdracht</w:t>
            </w:r>
          </w:p>
        </w:tc>
      </w:tr>
      <w:tr w:rsidR="002656CC" w:rsidRPr="003072FF" w14:paraId="5E8D760D" w14:textId="77777777" w:rsidTr="00325AE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44" w:type="dxa"/>
        </w:trPr>
        <w:tc>
          <w:tcPr>
            <w:tcW w:w="9464" w:type="dxa"/>
            <w:gridSpan w:val="2"/>
            <w:shd w:val="clear" w:color="auto" w:fill="auto"/>
          </w:tcPr>
          <w:p w14:paraId="324E81EB" w14:textId="3FDB93AC" w:rsidR="00A57853" w:rsidRDefault="00BF088E" w:rsidP="00FF7781">
            <w:pPr>
              <w:rPr>
                <w:rFonts w:ascii="Arial" w:hAnsi="Arial" w:cs="Arial"/>
                <w:szCs w:val="22"/>
              </w:rPr>
            </w:pPr>
            <w:hyperlink r:id="rId8" w:history="1">
              <w:r w:rsidR="00A57853" w:rsidRPr="003A6B1D">
                <w:rPr>
                  <w:rStyle w:val="Hyperlink"/>
                  <w:rFonts w:ascii="Arial" w:hAnsi="Arial" w:cs="Arial"/>
                  <w:szCs w:val="22"/>
                </w:rPr>
                <w:t>http://www.youtube.com/watch?feature=player_embedded&amp;v=dVAKTpUcxA4</w:t>
              </w:r>
            </w:hyperlink>
          </w:p>
          <w:p w14:paraId="5BB6FA97" w14:textId="77777777" w:rsidR="00BF088E" w:rsidRDefault="00BF088E" w:rsidP="00FF7781">
            <w:pPr>
              <w:rPr>
                <w:rFonts w:ascii="Arial" w:hAnsi="Arial" w:cs="Arial"/>
                <w:szCs w:val="22"/>
              </w:rPr>
            </w:pPr>
          </w:p>
          <w:p w14:paraId="47AEC625" w14:textId="115C338B" w:rsidR="00A57853" w:rsidRDefault="00BF088E" w:rsidP="00FF7781">
            <w:pPr>
              <w:rPr>
                <w:rFonts w:ascii="Arial" w:hAnsi="Arial" w:cs="Arial"/>
                <w:szCs w:val="22"/>
              </w:rPr>
            </w:pPr>
            <w:r>
              <w:rPr>
                <w:rFonts w:ascii="Arial" w:hAnsi="Arial" w:cs="Arial"/>
                <w:szCs w:val="22"/>
              </w:rPr>
              <w:t>Bij</w:t>
            </w:r>
            <w:r w:rsidR="007F1F0A">
              <w:rPr>
                <w:rFonts w:ascii="Arial" w:hAnsi="Arial" w:cs="Arial"/>
                <w:szCs w:val="22"/>
              </w:rPr>
              <w:t xml:space="preserve"> wijkboerderij Baalder is een stukje grond waar je </w:t>
            </w:r>
            <w:r w:rsidR="004C2E89">
              <w:rPr>
                <w:rFonts w:ascii="Arial" w:hAnsi="Arial" w:cs="Arial"/>
                <w:szCs w:val="22"/>
              </w:rPr>
              <w:t>kunt tuinieren</w:t>
            </w:r>
            <w:r w:rsidR="007F1F0A">
              <w:rPr>
                <w:rFonts w:ascii="Arial" w:hAnsi="Arial" w:cs="Arial"/>
                <w:szCs w:val="22"/>
              </w:rPr>
              <w:t>.</w:t>
            </w:r>
            <w:r>
              <w:rPr>
                <w:rFonts w:ascii="Arial" w:hAnsi="Arial" w:cs="Arial"/>
                <w:szCs w:val="22"/>
              </w:rPr>
              <w:t xml:space="preserve"> </w:t>
            </w:r>
            <w:r w:rsidR="007F1F0A">
              <w:rPr>
                <w:rFonts w:ascii="Arial" w:hAnsi="Arial" w:cs="Arial"/>
                <w:szCs w:val="22"/>
              </w:rPr>
              <w:t xml:space="preserve">De zorgvragers van Baalderborg hebben hier hun dagelijkse werkzaamheden, waar tuinieren een onderdeel van is. </w:t>
            </w:r>
            <w:r w:rsidR="002E6EC0">
              <w:rPr>
                <w:rFonts w:ascii="Arial" w:hAnsi="Arial" w:cs="Arial"/>
                <w:szCs w:val="22"/>
              </w:rPr>
              <w:t xml:space="preserve">Zie ook </w:t>
            </w:r>
            <w:hyperlink r:id="rId9" w:history="1">
              <w:r w:rsidR="002E6EC0" w:rsidRPr="003A6B1D">
                <w:rPr>
                  <w:rStyle w:val="Hyperlink"/>
                  <w:rFonts w:ascii="Arial" w:hAnsi="Arial" w:cs="Arial"/>
                  <w:szCs w:val="22"/>
                </w:rPr>
                <w:t>http://maken.wikiwijs.nl/53345/Werken_in_de_moestuin</w:t>
              </w:r>
            </w:hyperlink>
            <w:r w:rsidR="002E6EC0">
              <w:rPr>
                <w:rFonts w:ascii="Arial" w:hAnsi="Arial" w:cs="Arial"/>
                <w:szCs w:val="22"/>
              </w:rPr>
              <w:t xml:space="preserve"> </w:t>
            </w:r>
          </w:p>
          <w:p w14:paraId="30F19B32" w14:textId="3BD40359" w:rsidR="004C2E89" w:rsidRDefault="004C2E89" w:rsidP="00FF7781">
            <w:pPr>
              <w:rPr>
                <w:rFonts w:ascii="Arial" w:hAnsi="Arial" w:cs="Arial"/>
                <w:szCs w:val="22"/>
              </w:rPr>
            </w:pPr>
            <w:r>
              <w:rPr>
                <w:rFonts w:ascii="Arial" w:hAnsi="Arial" w:cs="Arial"/>
                <w:szCs w:val="22"/>
              </w:rPr>
              <w:t>Ga hier eens kijken, waar ligt de moestuin precies? Maak kennis: wie zijn de zorgvragers en begeleiding? Wat zijn hun wensen? Wat zouden ze willen telen en welke voorkeuren en beperkingen zijn er?</w:t>
            </w:r>
          </w:p>
          <w:p w14:paraId="37129290" w14:textId="77777777" w:rsidR="00A05A73" w:rsidRPr="003072FF" w:rsidRDefault="00A05A73">
            <w:pPr>
              <w:rPr>
                <w:rFonts w:ascii="Arial" w:hAnsi="Arial" w:cs="Arial"/>
                <w:sz w:val="24"/>
              </w:rPr>
            </w:pPr>
          </w:p>
        </w:tc>
      </w:tr>
      <w:tr w:rsidR="003072FF" w:rsidRPr="003072FF" w14:paraId="5D02198E" w14:textId="77777777" w:rsidTr="00325AE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44" w:type="dxa"/>
        </w:trPr>
        <w:tc>
          <w:tcPr>
            <w:tcW w:w="9464" w:type="dxa"/>
            <w:gridSpan w:val="2"/>
            <w:shd w:val="clear" w:color="auto" w:fill="99CC00"/>
          </w:tcPr>
          <w:p w14:paraId="73F6C575" w14:textId="4509659F" w:rsidR="003072FF" w:rsidRPr="003072FF" w:rsidRDefault="00903FB1" w:rsidP="005F5A29">
            <w:pPr>
              <w:spacing w:after="100" w:afterAutospacing="1"/>
              <w:rPr>
                <w:rFonts w:ascii="Arial" w:hAnsi="Arial" w:cs="Arial"/>
                <w:b/>
                <w:color w:val="FFFFFF"/>
                <w:sz w:val="24"/>
              </w:rPr>
            </w:pPr>
            <w:r w:rsidRPr="003072FF">
              <w:rPr>
                <w:rFonts w:ascii="Arial" w:hAnsi="Arial" w:cs="Arial"/>
                <w:b/>
                <w:color w:val="FFFFFF"/>
                <w:sz w:val="24"/>
              </w:rPr>
              <w:t>Wat heb ik nodig?</w:t>
            </w:r>
          </w:p>
        </w:tc>
      </w:tr>
      <w:tr w:rsidR="003072FF" w:rsidRPr="003072FF" w14:paraId="5F305D84" w14:textId="77777777" w:rsidTr="00325AE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44" w:type="dxa"/>
        </w:trPr>
        <w:tc>
          <w:tcPr>
            <w:tcW w:w="9464" w:type="dxa"/>
            <w:gridSpan w:val="2"/>
            <w:shd w:val="clear" w:color="auto" w:fill="auto"/>
          </w:tcPr>
          <w:p w14:paraId="1275F0A2" w14:textId="77777777" w:rsidR="0092216B" w:rsidRDefault="007F1F0A">
            <w:pPr>
              <w:rPr>
                <w:rFonts w:ascii="Arial" w:eastAsiaTheme="minorHAnsi" w:hAnsi="Arial" w:cs="Arial"/>
                <w:lang w:eastAsia="en-US"/>
              </w:rPr>
            </w:pPr>
            <w:r>
              <w:rPr>
                <w:rFonts w:ascii="Arial" w:eastAsiaTheme="minorHAnsi" w:hAnsi="Arial" w:cs="Arial"/>
                <w:lang w:eastAsia="en-US"/>
              </w:rPr>
              <w:t>Gereedschap, zaai- en pootgoed, persoonlijke beschermingsmiddelen.</w:t>
            </w:r>
          </w:p>
          <w:p w14:paraId="6708FF20" w14:textId="1EB7A26E" w:rsidR="004A3C5E" w:rsidRPr="00A50023" w:rsidRDefault="004A3C5E">
            <w:pPr>
              <w:rPr>
                <w:rFonts w:ascii="Arial" w:eastAsiaTheme="minorHAnsi" w:hAnsi="Arial" w:cs="Arial"/>
                <w:lang w:eastAsia="en-US"/>
              </w:rPr>
            </w:pPr>
          </w:p>
        </w:tc>
      </w:tr>
      <w:tr w:rsidR="003072FF" w:rsidRPr="003072FF" w14:paraId="27508896" w14:textId="77777777" w:rsidTr="00325AE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44" w:type="dxa"/>
        </w:trPr>
        <w:tc>
          <w:tcPr>
            <w:tcW w:w="9464" w:type="dxa"/>
            <w:gridSpan w:val="2"/>
            <w:shd w:val="clear" w:color="auto" w:fill="99CC00"/>
          </w:tcPr>
          <w:p w14:paraId="5D808A8F" w14:textId="3285A73C" w:rsidR="003072FF" w:rsidRPr="003072FF" w:rsidRDefault="00D637E5" w:rsidP="005F5A29">
            <w:pPr>
              <w:spacing w:after="100" w:afterAutospacing="1"/>
              <w:rPr>
                <w:rFonts w:ascii="Arial" w:hAnsi="Arial" w:cs="Arial"/>
                <w:b/>
                <w:color w:val="FFFFFF"/>
                <w:sz w:val="24"/>
              </w:rPr>
            </w:pPr>
            <w:r>
              <w:rPr>
                <w:rFonts w:ascii="Arial" w:hAnsi="Arial" w:cs="Arial"/>
                <w:b/>
                <w:color w:val="FFFFFF"/>
                <w:sz w:val="24"/>
              </w:rPr>
              <w:t xml:space="preserve"> </w:t>
            </w:r>
            <w:r w:rsidR="00CC5D10">
              <w:rPr>
                <w:rFonts w:ascii="Arial" w:hAnsi="Arial" w:cs="Arial"/>
                <w:b/>
                <w:color w:val="FFFFFF"/>
                <w:sz w:val="24"/>
              </w:rPr>
              <w:t>Wat moet ik doen?</w:t>
            </w:r>
          </w:p>
        </w:tc>
      </w:tr>
      <w:tr w:rsidR="003072FF" w:rsidRPr="003072FF" w14:paraId="5A515D88" w14:textId="77777777" w:rsidTr="00325AE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44" w:type="dxa"/>
        </w:trPr>
        <w:tc>
          <w:tcPr>
            <w:tcW w:w="9464" w:type="dxa"/>
            <w:gridSpan w:val="2"/>
            <w:shd w:val="clear" w:color="auto" w:fill="auto"/>
          </w:tcPr>
          <w:p w14:paraId="3C357230" w14:textId="77777777" w:rsidR="004C2E89" w:rsidRDefault="004C2E89" w:rsidP="007F1F0A">
            <w:pPr>
              <w:rPr>
                <w:rFonts w:ascii="Arial" w:hAnsi="Arial" w:cs="Arial"/>
              </w:rPr>
            </w:pPr>
          </w:p>
          <w:p w14:paraId="0BDDA9B2" w14:textId="4E9941EA" w:rsidR="007F1F0A" w:rsidRDefault="004A3C5E" w:rsidP="007F1F0A">
            <w:pPr>
              <w:rPr>
                <w:rFonts w:ascii="Arial" w:hAnsi="Arial" w:cs="Arial"/>
                <w:szCs w:val="22"/>
              </w:rPr>
            </w:pPr>
            <w:r>
              <w:rPr>
                <w:rFonts w:ascii="Arial" w:hAnsi="Arial" w:cs="Arial"/>
              </w:rPr>
              <w:t>1.</w:t>
            </w:r>
            <w:r w:rsidR="007F1F0A">
              <w:rPr>
                <w:rFonts w:ascii="Arial" w:hAnsi="Arial" w:cs="Arial"/>
              </w:rPr>
              <w:t xml:space="preserve">Je bestudeert het arrangement op </w:t>
            </w:r>
            <w:hyperlink r:id="rId10" w:history="1">
              <w:r w:rsidR="007F1F0A" w:rsidRPr="003A6B1D">
                <w:rPr>
                  <w:rStyle w:val="Hyperlink"/>
                  <w:rFonts w:ascii="Arial" w:hAnsi="Arial" w:cs="Arial"/>
                  <w:szCs w:val="22"/>
                </w:rPr>
                <w:t>http://maken.wikiwijs.nl/53345/Werken_in_de_moestuin</w:t>
              </w:r>
            </w:hyperlink>
            <w:r w:rsidR="007F1F0A">
              <w:rPr>
                <w:rFonts w:ascii="Arial" w:hAnsi="Arial" w:cs="Arial"/>
                <w:szCs w:val="22"/>
              </w:rPr>
              <w:t xml:space="preserve"> </w:t>
            </w:r>
          </w:p>
          <w:p w14:paraId="6E4773B3" w14:textId="6362EE05" w:rsidR="004C2E89" w:rsidRDefault="004C2E89" w:rsidP="007F1F0A">
            <w:pPr>
              <w:rPr>
                <w:rFonts w:ascii="Arial" w:hAnsi="Arial" w:cs="Arial"/>
                <w:szCs w:val="22"/>
              </w:rPr>
            </w:pPr>
            <w:r>
              <w:rPr>
                <w:rFonts w:ascii="Arial" w:hAnsi="Arial" w:cs="Arial"/>
                <w:szCs w:val="22"/>
              </w:rPr>
              <w:t xml:space="preserve">   Bekijk ook de moestui</w:t>
            </w:r>
            <w:r w:rsidR="00325AE7">
              <w:rPr>
                <w:rFonts w:ascii="Arial" w:hAnsi="Arial" w:cs="Arial"/>
                <w:szCs w:val="22"/>
              </w:rPr>
              <w:t>n</w:t>
            </w:r>
            <w:r>
              <w:rPr>
                <w:rFonts w:ascii="Arial" w:hAnsi="Arial" w:cs="Arial"/>
                <w:szCs w:val="22"/>
              </w:rPr>
              <w:t xml:space="preserve">kalender op                </w:t>
            </w:r>
            <w:hyperlink r:id="rId11" w:history="1">
              <w:r w:rsidRPr="004E4140">
                <w:rPr>
                  <w:rStyle w:val="Hyperlink"/>
                  <w:rFonts w:ascii="Arial" w:hAnsi="Arial" w:cs="Arial"/>
                  <w:szCs w:val="22"/>
                </w:rPr>
                <w:t>http://www.velt.be/sites/files/content/documenten/tuinkalender.pdf</w:t>
              </w:r>
            </w:hyperlink>
          </w:p>
          <w:p w14:paraId="0C9375DF" w14:textId="1F477B35" w:rsidR="00B82D56" w:rsidRDefault="004A3C5E" w:rsidP="007F1F0A">
            <w:pPr>
              <w:rPr>
                <w:rFonts w:ascii="Arial" w:hAnsi="Arial" w:cs="Arial"/>
              </w:rPr>
            </w:pPr>
            <w:r>
              <w:rPr>
                <w:rFonts w:ascii="Arial" w:hAnsi="Arial" w:cs="Arial"/>
              </w:rPr>
              <w:t xml:space="preserve">   D</w:t>
            </w:r>
            <w:r w:rsidR="007F1F0A">
              <w:rPr>
                <w:rFonts w:ascii="Arial" w:hAnsi="Arial" w:cs="Arial"/>
              </w:rPr>
              <w:t xml:space="preserve">an maak je een </w:t>
            </w:r>
            <w:r w:rsidR="007F1F0A" w:rsidRPr="004C2E89">
              <w:rPr>
                <w:rFonts w:ascii="Arial" w:hAnsi="Arial" w:cs="Arial"/>
                <w:i/>
              </w:rPr>
              <w:t>plan</w:t>
            </w:r>
            <w:r w:rsidR="007F1F0A">
              <w:rPr>
                <w:rFonts w:ascii="Arial" w:hAnsi="Arial" w:cs="Arial"/>
              </w:rPr>
              <w:t xml:space="preserve"> voor het aanleggen van een moestuin bij wijkboerderij Baalder.</w:t>
            </w:r>
          </w:p>
          <w:p w14:paraId="1CC21DD7" w14:textId="144E730D" w:rsidR="007F1F0A" w:rsidRDefault="004A3C5E" w:rsidP="007F1F0A">
            <w:pPr>
              <w:rPr>
                <w:rFonts w:ascii="Arial" w:hAnsi="Arial" w:cs="Arial"/>
              </w:rPr>
            </w:pPr>
            <w:r>
              <w:rPr>
                <w:rFonts w:ascii="Arial" w:hAnsi="Arial" w:cs="Arial"/>
              </w:rPr>
              <w:t xml:space="preserve">   </w:t>
            </w:r>
            <w:r w:rsidR="007F1F0A">
              <w:rPr>
                <w:rFonts w:ascii="Arial" w:hAnsi="Arial" w:cs="Arial"/>
              </w:rPr>
              <w:t>In dit plan staat:</w:t>
            </w:r>
          </w:p>
          <w:p w14:paraId="6EE7C557" w14:textId="070554EE" w:rsidR="007F1F0A" w:rsidRDefault="007F1F0A" w:rsidP="007F1F0A">
            <w:pPr>
              <w:pStyle w:val="Lijstalinea"/>
              <w:numPr>
                <w:ilvl w:val="0"/>
                <w:numId w:val="8"/>
              </w:numPr>
              <w:rPr>
                <w:rFonts w:ascii="Arial" w:hAnsi="Arial" w:cs="Arial"/>
              </w:rPr>
            </w:pPr>
            <w:r>
              <w:rPr>
                <w:rFonts w:ascii="Arial" w:hAnsi="Arial" w:cs="Arial"/>
              </w:rPr>
              <w:t>Een</w:t>
            </w:r>
            <w:r w:rsidR="004A3C5E">
              <w:rPr>
                <w:rFonts w:ascii="Arial" w:hAnsi="Arial" w:cs="Arial"/>
              </w:rPr>
              <w:t xml:space="preserve"> teeltplan waarbij je rekening houdt met de verschillende gewasgroepen.</w:t>
            </w:r>
            <w:r w:rsidR="004C2E89">
              <w:rPr>
                <w:rFonts w:ascii="Arial" w:hAnsi="Arial" w:cs="Arial"/>
              </w:rPr>
              <w:t xml:space="preserve"> </w:t>
            </w:r>
          </w:p>
          <w:p w14:paraId="2E43024D" w14:textId="24A9A75F" w:rsidR="007F1F0A" w:rsidRDefault="007F1F0A" w:rsidP="007F1F0A">
            <w:pPr>
              <w:pStyle w:val="Lijstalinea"/>
              <w:numPr>
                <w:ilvl w:val="0"/>
                <w:numId w:val="8"/>
              </w:numPr>
              <w:rPr>
                <w:rFonts w:ascii="Arial" w:hAnsi="Arial" w:cs="Arial"/>
              </w:rPr>
            </w:pPr>
            <w:r>
              <w:rPr>
                <w:rFonts w:ascii="Arial" w:hAnsi="Arial" w:cs="Arial"/>
              </w:rPr>
              <w:t>Een plattegrond</w:t>
            </w:r>
            <w:r w:rsidR="004A3C5E">
              <w:rPr>
                <w:rFonts w:ascii="Arial" w:hAnsi="Arial" w:cs="Arial"/>
              </w:rPr>
              <w:t xml:space="preserve"> van de moestuin </w:t>
            </w:r>
            <w:r w:rsidR="004C2E89">
              <w:rPr>
                <w:rFonts w:ascii="Arial" w:hAnsi="Arial" w:cs="Arial"/>
              </w:rPr>
              <w:t>(op schaal 1:50). W</w:t>
            </w:r>
            <w:r w:rsidR="004A3C5E">
              <w:rPr>
                <w:rFonts w:ascii="Arial" w:hAnsi="Arial" w:cs="Arial"/>
              </w:rPr>
              <w:t xml:space="preserve">aar </w:t>
            </w:r>
            <w:r w:rsidR="004C2E89">
              <w:rPr>
                <w:rFonts w:ascii="Arial" w:hAnsi="Arial" w:cs="Arial"/>
              </w:rPr>
              <w:t xml:space="preserve">komen de </w:t>
            </w:r>
            <w:r w:rsidR="004A3C5E">
              <w:rPr>
                <w:rFonts w:ascii="Arial" w:hAnsi="Arial" w:cs="Arial"/>
              </w:rPr>
              <w:t>versc</w:t>
            </w:r>
            <w:r w:rsidR="004C2E89">
              <w:rPr>
                <w:rFonts w:ascii="Arial" w:hAnsi="Arial" w:cs="Arial"/>
              </w:rPr>
              <w:t>hillende gewassen te staan</w:t>
            </w:r>
            <w:r w:rsidR="00BF088E">
              <w:rPr>
                <w:rFonts w:ascii="Arial" w:hAnsi="Arial" w:cs="Arial"/>
              </w:rPr>
              <w:t xml:space="preserve"> en hoeveel vierkante meter is er per gewas beschikbaar</w:t>
            </w:r>
            <w:r w:rsidR="004C2E89">
              <w:rPr>
                <w:rFonts w:ascii="Arial" w:hAnsi="Arial" w:cs="Arial"/>
              </w:rPr>
              <w:t>?</w:t>
            </w:r>
          </w:p>
          <w:p w14:paraId="5621DC2A" w14:textId="5DF3DC0F" w:rsidR="007F1F0A" w:rsidRDefault="007F1F0A" w:rsidP="007F1F0A">
            <w:pPr>
              <w:pStyle w:val="Lijstalinea"/>
              <w:numPr>
                <w:ilvl w:val="0"/>
                <w:numId w:val="8"/>
              </w:numPr>
              <w:rPr>
                <w:rFonts w:ascii="Arial" w:hAnsi="Arial" w:cs="Arial"/>
              </w:rPr>
            </w:pPr>
            <w:r>
              <w:rPr>
                <w:rFonts w:ascii="Arial" w:hAnsi="Arial" w:cs="Arial"/>
              </w:rPr>
              <w:t>Een bestellijst</w:t>
            </w:r>
            <w:r w:rsidR="004A3C5E">
              <w:rPr>
                <w:rFonts w:ascii="Arial" w:hAnsi="Arial" w:cs="Arial"/>
              </w:rPr>
              <w:t xml:space="preserve"> en gereedschappenlijst</w:t>
            </w:r>
          </w:p>
          <w:p w14:paraId="0B45AC1D" w14:textId="6597FAD8" w:rsidR="007F1F0A" w:rsidRDefault="004A3C5E" w:rsidP="007F1F0A">
            <w:pPr>
              <w:pStyle w:val="Lijstalinea"/>
              <w:numPr>
                <w:ilvl w:val="0"/>
                <w:numId w:val="8"/>
              </w:numPr>
              <w:rPr>
                <w:rFonts w:ascii="Arial" w:hAnsi="Arial" w:cs="Arial"/>
              </w:rPr>
            </w:pPr>
            <w:r>
              <w:rPr>
                <w:rFonts w:ascii="Arial" w:hAnsi="Arial" w:cs="Arial"/>
              </w:rPr>
              <w:t>Een moestuinkalender: een lijst</w:t>
            </w:r>
            <w:r w:rsidR="007F1F0A">
              <w:rPr>
                <w:rFonts w:ascii="Arial" w:hAnsi="Arial" w:cs="Arial"/>
              </w:rPr>
              <w:t xml:space="preserve"> van werkzaamheden voor de maanden maart-juni</w:t>
            </w:r>
            <w:r>
              <w:rPr>
                <w:rFonts w:ascii="Arial" w:hAnsi="Arial" w:cs="Arial"/>
              </w:rPr>
              <w:t>.</w:t>
            </w:r>
          </w:p>
          <w:p w14:paraId="1B86B032" w14:textId="77777777" w:rsidR="00BF088E" w:rsidRDefault="007F1F0A" w:rsidP="007F1F0A">
            <w:pPr>
              <w:pStyle w:val="Lijstalinea"/>
              <w:numPr>
                <w:ilvl w:val="0"/>
                <w:numId w:val="8"/>
              </w:numPr>
              <w:rPr>
                <w:rFonts w:ascii="Arial" w:hAnsi="Arial" w:cs="Arial"/>
              </w:rPr>
            </w:pPr>
            <w:r>
              <w:rPr>
                <w:rFonts w:ascii="Arial" w:hAnsi="Arial" w:cs="Arial"/>
              </w:rPr>
              <w:t>Een taakverdeling voor studenten en zorgvragers</w:t>
            </w:r>
            <w:r w:rsidR="004A3C5E">
              <w:rPr>
                <w:rFonts w:ascii="Arial" w:hAnsi="Arial" w:cs="Arial"/>
              </w:rPr>
              <w:t xml:space="preserve">, waarbij je rekening houdt met de voorkeuren en/of beperkingen van de zorgvragers. </w:t>
            </w:r>
          </w:p>
          <w:p w14:paraId="15383274" w14:textId="57491484" w:rsidR="007F1F0A" w:rsidRDefault="00BF088E" w:rsidP="007F1F0A">
            <w:pPr>
              <w:pStyle w:val="Lijstalinea"/>
              <w:numPr>
                <w:ilvl w:val="0"/>
                <w:numId w:val="8"/>
              </w:numPr>
              <w:rPr>
                <w:rFonts w:ascii="Arial" w:hAnsi="Arial" w:cs="Arial"/>
              </w:rPr>
            </w:pPr>
            <w:r>
              <w:rPr>
                <w:rFonts w:ascii="Arial" w:hAnsi="Arial" w:cs="Arial"/>
              </w:rPr>
              <w:t>Overleg het</w:t>
            </w:r>
            <w:r w:rsidR="004A3C5E">
              <w:rPr>
                <w:rFonts w:ascii="Arial" w:hAnsi="Arial" w:cs="Arial"/>
              </w:rPr>
              <w:t xml:space="preserve"> plan met Richard van Dijk, begeleider van wijkboerderij Baalder.</w:t>
            </w:r>
          </w:p>
          <w:p w14:paraId="144AAB0F" w14:textId="77777777" w:rsidR="004A3C5E" w:rsidRPr="004A3C5E" w:rsidRDefault="004A3C5E" w:rsidP="004A3C5E">
            <w:pPr>
              <w:rPr>
                <w:rFonts w:ascii="Arial" w:hAnsi="Arial" w:cs="Arial"/>
              </w:rPr>
            </w:pPr>
          </w:p>
          <w:p w14:paraId="52A56C85" w14:textId="3A46883F" w:rsidR="00B625DD" w:rsidRDefault="004A3C5E" w:rsidP="004A3C5E">
            <w:pPr>
              <w:rPr>
                <w:rFonts w:ascii="Arial" w:hAnsi="Arial" w:cs="Arial"/>
              </w:rPr>
            </w:pPr>
            <w:r>
              <w:rPr>
                <w:rFonts w:ascii="Arial" w:hAnsi="Arial" w:cs="Arial"/>
              </w:rPr>
              <w:t>2. Je gaat op de geplande tijdstippen</w:t>
            </w:r>
            <w:r w:rsidR="00BF088E">
              <w:rPr>
                <w:rFonts w:ascii="Arial" w:hAnsi="Arial" w:cs="Arial"/>
              </w:rPr>
              <w:t xml:space="preserve"> met de zorgvragers</w:t>
            </w:r>
            <w:bookmarkStart w:id="0" w:name="_GoBack"/>
            <w:bookmarkEnd w:id="0"/>
            <w:r>
              <w:rPr>
                <w:rFonts w:ascii="Arial" w:hAnsi="Arial" w:cs="Arial"/>
              </w:rPr>
              <w:t xml:space="preserve"> aan het werk in de moestuin. Daarvan maak je elke keer foto’s. Daarbij noteer je wat je hebt gedaan, met wie, en hoe dit verliep. Maak ook foto’s van de groei van de gewassen. Maak hiervan een </w:t>
            </w:r>
            <w:r w:rsidRPr="004C2E89">
              <w:rPr>
                <w:rFonts w:ascii="Arial" w:hAnsi="Arial" w:cs="Arial"/>
                <w:i/>
              </w:rPr>
              <w:t>verslag.</w:t>
            </w:r>
            <w:r>
              <w:rPr>
                <w:rFonts w:ascii="Arial" w:hAnsi="Arial" w:cs="Arial"/>
              </w:rPr>
              <w:t xml:space="preserve"> </w:t>
            </w:r>
          </w:p>
          <w:p w14:paraId="094F5E40" w14:textId="77777777" w:rsidR="004A3C5E" w:rsidRDefault="004A3C5E" w:rsidP="004A3C5E">
            <w:pPr>
              <w:rPr>
                <w:rFonts w:ascii="Arial" w:hAnsi="Arial" w:cs="Arial"/>
              </w:rPr>
            </w:pPr>
          </w:p>
          <w:p w14:paraId="101D97B3" w14:textId="32B8E107" w:rsidR="004A3C5E" w:rsidRPr="00082F7A" w:rsidRDefault="004A3C5E" w:rsidP="004A3C5E">
            <w:pPr>
              <w:rPr>
                <w:rFonts w:ascii="Arial" w:hAnsi="Arial" w:cs="Arial"/>
              </w:rPr>
            </w:pPr>
            <w:r>
              <w:rPr>
                <w:rFonts w:ascii="Arial" w:hAnsi="Arial" w:cs="Arial"/>
              </w:rPr>
              <w:t>3. Draag in de weken dat je er niet bent de zorg voor de moestuin over aan Richard van Dijk.</w:t>
            </w:r>
          </w:p>
        </w:tc>
      </w:tr>
      <w:tr w:rsidR="003072FF" w:rsidRPr="003072FF" w14:paraId="44616BF4" w14:textId="77777777" w:rsidTr="00325AE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gridBefore w:val="1"/>
          <w:gridAfter w:val="2"/>
          <w:wBefore w:w="72" w:type="dxa"/>
          <w:wAfter w:w="644" w:type="dxa"/>
        </w:trPr>
        <w:tc>
          <w:tcPr>
            <w:tcW w:w="9464" w:type="dxa"/>
            <w:gridSpan w:val="2"/>
            <w:shd w:val="clear" w:color="auto" w:fill="99CC00"/>
          </w:tcPr>
          <w:p w14:paraId="7E7E0A63" w14:textId="52BF5F30" w:rsidR="003072FF" w:rsidRPr="003072FF" w:rsidRDefault="007A0E96">
            <w:pPr>
              <w:spacing w:after="100" w:afterAutospacing="1"/>
              <w:rPr>
                <w:rFonts w:ascii="Arial" w:hAnsi="Arial" w:cs="Arial"/>
                <w:b/>
                <w:color w:val="FFFFFF"/>
                <w:sz w:val="24"/>
              </w:rPr>
            </w:pPr>
            <w:r>
              <w:rPr>
                <w:rFonts w:ascii="Arial" w:hAnsi="Arial" w:cs="Arial"/>
                <w:b/>
                <w:color w:val="FFFFFF"/>
                <w:sz w:val="24"/>
              </w:rPr>
              <w:lastRenderedPageBreak/>
              <w:t>Wat moet ik inleveren?</w:t>
            </w:r>
          </w:p>
        </w:tc>
      </w:tr>
    </w:tbl>
    <w:p w14:paraId="1EC634D7" w14:textId="22A02B30" w:rsidR="007A0E96" w:rsidRDefault="004A3C5E" w:rsidP="004A3C5E">
      <w:pPr>
        <w:pStyle w:val="Geenafstand"/>
        <w:numPr>
          <w:ilvl w:val="0"/>
          <w:numId w:val="9"/>
        </w:numPr>
      </w:pPr>
      <w:r>
        <w:t>Een plan voor het opzetten en onderhouden van de moestuin (zie boven, punt 1)</w:t>
      </w:r>
    </w:p>
    <w:p w14:paraId="37ADCE2A" w14:textId="2EC596A4" w:rsidR="007A0E96" w:rsidRPr="009605F4" w:rsidRDefault="004C2E89" w:rsidP="00BF088E">
      <w:pPr>
        <w:pStyle w:val="Geenafstand"/>
        <w:numPr>
          <w:ilvl w:val="0"/>
          <w:numId w:val="9"/>
        </w:numPr>
      </w:pPr>
      <w:r>
        <w:t>Een verslag over de voortgang van deze opdracht (zie boven, punt 2)</w:t>
      </w:r>
      <w:r w:rsidR="00BF088E">
        <w:t>.</w:t>
      </w:r>
    </w:p>
    <w:tbl>
      <w:tblPr>
        <w:tblW w:w="9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64"/>
      </w:tblGrid>
      <w:tr w:rsidR="003072FF" w:rsidRPr="003072FF" w14:paraId="37893378" w14:textId="77777777" w:rsidTr="009341A0">
        <w:tc>
          <w:tcPr>
            <w:tcW w:w="9464" w:type="dxa"/>
            <w:shd w:val="clear" w:color="auto" w:fill="99CC00"/>
          </w:tcPr>
          <w:p w14:paraId="5F1B5B44" w14:textId="77777777" w:rsidR="003072FF" w:rsidRPr="003072FF" w:rsidRDefault="003072FF" w:rsidP="00485C39">
            <w:pPr>
              <w:rPr>
                <w:rFonts w:ascii="Arial" w:hAnsi="Arial" w:cs="Arial"/>
                <w:b/>
                <w:color w:val="FFFFFF"/>
                <w:sz w:val="24"/>
              </w:rPr>
            </w:pPr>
            <w:r w:rsidRPr="003072FF">
              <w:rPr>
                <w:rFonts w:ascii="Arial" w:hAnsi="Arial" w:cs="Arial"/>
                <w:b/>
                <w:color w:val="FFFFFF"/>
                <w:sz w:val="24"/>
              </w:rPr>
              <w:t>Waarop word ik beoordeeld?</w:t>
            </w:r>
          </w:p>
        </w:tc>
      </w:tr>
    </w:tbl>
    <w:p w14:paraId="7935582D" w14:textId="70389766" w:rsidR="009341A0" w:rsidRDefault="00DF269B" w:rsidP="00E954F4">
      <w:pPr>
        <w:pStyle w:val="Lijstalinea"/>
        <w:numPr>
          <w:ilvl w:val="0"/>
          <w:numId w:val="5"/>
        </w:numPr>
      </w:pPr>
      <w:r>
        <w:t>Het plan</w:t>
      </w:r>
    </w:p>
    <w:p w14:paraId="7E538863" w14:textId="0386AC70" w:rsidR="00DF269B" w:rsidRDefault="004C2E89" w:rsidP="00E954F4">
      <w:pPr>
        <w:pStyle w:val="Lijstalinea"/>
        <w:numPr>
          <w:ilvl w:val="0"/>
          <w:numId w:val="5"/>
        </w:numPr>
      </w:pPr>
      <w:r>
        <w:t>Het verslag</w:t>
      </w:r>
    </w:p>
    <w:p w14:paraId="569F40D5" w14:textId="318720F4" w:rsidR="00DF269B" w:rsidRPr="00B625DD" w:rsidRDefault="004C2E89" w:rsidP="004C2E89">
      <w:pPr>
        <w:pStyle w:val="Lijstalinea"/>
        <w:numPr>
          <w:ilvl w:val="0"/>
          <w:numId w:val="5"/>
        </w:numPr>
      </w:pPr>
      <w:r>
        <w:t xml:space="preserve">De moestuin </w:t>
      </w:r>
    </w:p>
    <w:tbl>
      <w:tblPr>
        <w:tblW w:w="9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64"/>
      </w:tblGrid>
      <w:tr w:rsidR="003072FF" w:rsidRPr="003072FF" w14:paraId="14CC2C01" w14:textId="77777777" w:rsidTr="009341A0">
        <w:tc>
          <w:tcPr>
            <w:tcW w:w="9464" w:type="dxa"/>
            <w:shd w:val="clear" w:color="auto" w:fill="99CC00"/>
          </w:tcPr>
          <w:p w14:paraId="0E84B97A" w14:textId="77777777" w:rsidR="003072FF" w:rsidRPr="003072FF" w:rsidRDefault="003072FF" w:rsidP="005F5A29">
            <w:pPr>
              <w:spacing w:after="100" w:afterAutospacing="1"/>
              <w:rPr>
                <w:rFonts w:ascii="Arial" w:hAnsi="Arial" w:cs="Arial"/>
                <w:b/>
                <w:color w:val="FFFFFF"/>
                <w:sz w:val="24"/>
              </w:rPr>
            </w:pPr>
            <w:r w:rsidRPr="003072FF">
              <w:rPr>
                <w:rFonts w:ascii="Arial" w:hAnsi="Arial" w:cs="Arial"/>
                <w:b/>
                <w:color w:val="FFFFFF"/>
                <w:sz w:val="24"/>
              </w:rPr>
              <w:t>Terugblik op de opdracht</w:t>
            </w:r>
          </w:p>
        </w:tc>
      </w:tr>
    </w:tbl>
    <w:p w14:paraId="395982AF" w14:textId="2D788DEF" w:rsidR="00AE33BC" w:rsidRPr="00E954F4" w:rsidRDefault="0030368F" w:rsidP="0030368F">
      <w:pPr>
        <w:rPr>
          <w:szCs w:val="22"/>
        </w:rPr>
      </w:pPr>
      <w:r>
        <w:rPr>
          <w:szCs w:val="22"/>
        </w:rPr>
        <w:t>W</w:t>
      </w:r>
      <w:r w:rsidR="00F96730">
        <w:rPr>
          <w:szCs w:val="22"/>
        </w:rPr>
        <w:t>at vond je van de opdracht, de</w:t>
      </w:r>
      <w:r w:rsidRPr="00E954F4">
        <w:rPr>
          <w:szCs w:val="22"/>
        </w:rPr>
        <w:t xml:space="preserve"> </w:t>
      </w:r>
      <w:r w:rsidR="00F96730">
        <w:rPr>
          <w:szCs w:val="22"/>
        </w:rPr>
        <w:t>uitvoering</w:t>
      </w:r>
      <w:r w:rsidRPr="00E954F4">
        <w:rPr>
          <w:szCs w:val="22"/>
        </w:rPr>
        <w:t xml:space="preserve"> en het resultaat?</w:t>
      </w:r>
    </w:p>
    <w:sectPr w:rsidR="00AE33BC" w:rsidRPr="00E954F4" w:rsidSect="00382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7D98"/>
    <w:multiLevelType w:val="hybridMultilevel"/>
    <w:tmpl w:val="C6289D26"/>
    <w:lvl w:ilvl="0" w:tplc="0FF2144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8444A6"/>
    <w:multiLevelType w:val="hybridMultilevel"/>
    <w:tmpl w:val="33F22B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8270855"/>
    <w:multiLevelType w:val="hybridMultilevel"/>
    <w:tmpl w:val="728E4B08"/>
    <w:lvl w:ilvl="0" w:tplc="9D7E938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5DE27728"/>
    <w:multiLevelType w:val="hybridMultilevel"/>
    <w:tmpl w:val="89A63A0E"/>
    <w:lvl w:ilvl="0" w:tplc="89BEAA6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60351995"/>
    <w:multiLevelType w:val="hybridMultilevel"/>
    <w:tmpl w:val="51C2F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BC4937"/>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75A46A2E"/>
    <w:multiLevelType w:val="hybridMultilevel"/>
    <w:tmpl w:val="D3A04F18"/>
    <w:lvl w:ilvl="0" w:tplc="454E4D60">
      <w:start w:val="3"/>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AF16F3"/>
    <w:multiLevelType w:val="hybridMultilevel"/>
    <w:tmpl w:val="87B8034E"/>
    <w:lvl w:ilvl="0" w:tplc="4D924B26">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8"/>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FF"/>
    <w:rsid w:val="00000F17"/>
    <w:rsid w:val="00001B70"/>
    <w:rsid w:val="00001B93"/>
    <w:rsid w:val="00001E87"/>
    <w:rsid w:val="00002922"/>
    <w:rsid w:val="00002E1B"/>
    <w:rsid w:val="0000387A"/>
    <w:rsid w:val="000039E9"/>
    <w:rsid w:val="00003B79"/>
    <w:rsid w:val="00004A5D"/>
    <w:rsid w:val="0000600F"/>
    <w:rsid w:val="000062C4"/>
    <w:rsid w:val="00006CA6"/>
    <w:rsid w:val="00006E67"/>
    <w:rsid w:val="000070DE"/>
    <w:rsid w:val="00007960"/>
    <w:rsid w:val="00010598"/>
    <w:rsid w:val="00010E6A"/>
    <w:rsid w:val="000114C7"/>
    <w:rsid w:val="00011DE7"/>
    <w:rsid w:val="00014C52"/>
    <w:rsid w:val="00015596"/>
    <w:rsid w:val="00016A3F"/>
    <w:rsid w:val="00016BA4"/>
    <w:rsid w:val="00017120"/>
    <w:rsid w:val="00017925"/>
    <w:rsid w:val="00021A0C"/>
    <w:rsid w:val="00021AAB"/>
    <w:rsid w:val="00021CCC"/>
    <w:rsid w:val="000225CB"/>
    <w:rsid w:val="000235EC"/>
    <w:rsid w:val="00024E6C"/>
    <w:rsid w:val="000259FF"/>
    <w:rsid w:val="00026C0B"/>
    <w:rsid w:val="00027092"/>
    <w:rsid w:val="000270EB"/>
    <w:rsid w:val="000271D4"/>
    <w:rsid w:val="0003045E"/>
    <w:rsid w:val="00032379"/>
    <w:rsid w:val="00033082"/>
    <w:rsid w:val="0003490A"/>
    <w:rsid w:val="00036493"/>
    <w:rsid w:val="00037F8B"/>
    <w:rsid w:val="00041208"/>
    <w:rsid w:val="000413AA"/>
    <w:rsid w:val="00042E57"/>
    <w:rsid w:val="000431E5"/>
    <w:rsid w:val="0004368C"/>
    <w:rsid w:val="00043CA7"/>
    <w:rsid w:val="000448F8"/>
    <w:rsid w:val="00044B01"/>
    <w:rsid w:val="00045A1D"/>
    <w:rsid w:val="00045E58"/>
    <w:rsid w:val="0004651A"/>
    <w:rsid w:val="00046C05"/>
    <w:rsid w:val="000472EE"/>
    <w:rsid w:val="000478E2"/>
    <w:rsid w:val="00047F3E"/>
    <w:rsid w:val="00050473"/>
    <w:rsid w:val="00051271"/>
    <w:rsid w:val="00051582"/>
    <w:rsid w:val="000517C3"/>
    <w:rsid w:val="00053027"/>
    <w:rsid w:val="00056507"/>
    <w:rsid w:val="00056680"/>
    <w:rsid w:val="00056B63"/>
    <w:rsid w:val="00060146"/>
    <w:rsid w:val="00060478"/>
    <w:rsid w:val="0006173B"/>
    <w:rsid w:val="0006191E"/>
    <w:rsid w:val="00061E36"/>
    <w:rsid w:val="000623D5"/>
    <w:rsid w:val="00062BEB"/>
    <w:rsid w:val="00063B86"/>
    <w:rsid w:val="00065DA0"/>
    <w:rsid w:val="000700F1"/>
    <w:rsid w:val="00071137"/>
    <w:rsid w:val="0007199F"/>
    <w:rsid w:val="00071D96"/>
    <w:rsid w:val="00072525"/>
    <w:rsid w:val="00072BF5"/>
    <w:rsid w:val="00074047"/>
    <w:rsid w:val="000747F5"/>
    <w:rsid w:val="000752BE"/>
    <w:rsid w:val="00075639"/>
    <w:rsid w:val="00077594"/>
    <w:rsid w:val="000775A0"/>
    <w:rsid w:val="00077E71"/>
    <w:rsid w:val="00080803"/>
    <w:rsid w:val="00082B24"/>
    <w:rsid w:val="00082F7A"/>
    <w:rsid w:val="000853B7"/>
    <w:rsid w:val="00091715"/>
    <w:rsid w:val="00091BAC"/>
    <w:rsid w:val="00091CF6"/>
    <w:rsid w:val="0009259D"/>
    <w:rsid w:val="000939D7"/>
    <w:rsid w:val="000954B9"/>
    <w:rsid w:val="00095569"/>
    <w:rsid w:val="00096BE3"/>
    <w:rsid w:val="000972F2"/>
    <w:rsid w:val="0009770E"/>
    <w:rsid w:val="000979B3"/>
    <w:rsid w:val="00097AC5"/>
    <w:rsid w:val="00097DC7"/>
    <w:rsid w:val="000A1B9B"/>
    <w:rsid w:val="000A2F6D"/>
    <w:rsid w:val="000A40A1"/>
    <w:rsid w:val="000A4E7E"/>
    <w:rsid w:val="000A50C6"/>
    <w:rsid w:val="000A5F5C"/>
    <w:rsid w:val="000A62AC"/>
    <w:rsid w:val="000A64F9"/>
    <w:rsid w:val="000A681A"/>
    <w:rsid w:val="000A7903"/>
    <w:rsid w:val="000B1C3A"/>
    <w:rsid w:val="000B31D1"/>
    <w:rsid w:val="000B3AD2"/>
    <w:rsid w:val="000B4E9A"/>
    <w:rsid w:val="000B51CA"/>
    <w:rsid w:val="000B5B79"/>
    <w:rsid w:val="000B5E70"/>
    <w:rsid w:val="000B658A"/>
    <w:rsid w:val="000B6E09"/>
    <w:rsid w:val="000B7472"/>
    <w:rsid w:val="000C0BC6"/>
    <w:rsid w:val="000C0F8B"/>
    <w:rsid w:val="000C1032"/>
    <w:rsid w:val="000C1306"/>
    <w:rsid w:val="000C14CF"/>
    <w:rsid w:val="000C3ABF"/>
    <w:rsid w:val="000C4A06"/>
    <w:rsid w:val="000C5647"/>
    <w:rsid w:val="000C6187"/>
    <w:rsid w:val="000C67BE"/>
    <w:rsid w:val="000C6C0A"/>
    <w:rsid w:val="000D1ADA"/>
    <w:rsid w:val="000D225E"/>
    <w:rsid w:val="000D249C"/>
    <w:rsid w:val="000D310C"/>
    <w:rsid w:val="000D365A"/>
    <w:rsid w:val="000D3F44"/>
    <w:rsid w:val="000D3F4E"/>
    <w:rsid w:val="000D5384"/>
    <w:rsid w:val="000D591D"/>
    <w:rsid w:val="000D6869"/>
    <w:rsid w:val="000D6E48"/>
    <w:rsid w:val="000D7667"/>
    <w:rsid w:val="000E00BE"/>
    <w:rsid w:val="000E0A7E"/>
    <w:rsid w:val="000E1A26"/>
    <w:rsid w:val="000E2F5A"/>
    <w:rsid w:val="000E3C5C"/>
    <w:rsid w:val="000E5949"/>
    <w:rsid w:val="000E5B97"/>
    <w:rsid w:val="000E5BAC"/>
    <w:rsid w:val="000E697F"/>
    <w:rsid w:val="000E6C53"/>
    <w:rsid w:val="000E6D3B"/>
    <w:rsid w:val="000E6EB6"/>
    <w:rsid w:val="000E6FCC"/>
    <w:rsid w:val="000E7AC5"/>
    <w:rsid w:val="000E7DA2"/>
    <w:rsid w:val="000E7ECA"/>
    <w:rsid w:val="000F04EF"/>
    <w:rsid w:val="000F07A5"/>
    <w:rsid w:val="000F0BBE"/>
    <w:rsid w:val="000F0E04"/>
    <w:rsid w:val="000F1AAC"/>
    <w:rsid w:val="000F252F"/>
    <w:rsid w:val="000F2909"/>
    <w:rsid w:val="000F2A1D"/>
    <w:rsid w:val="000F2AEA"/>
    <w:rsid w:val="000F485B"/>
    <w:rsid w:val="000F6A3E"/>
    <w:rsid w:val="001011E9"/>
    <w:rsid w:val="00101DAA"/>
    <w:rsid w:val="00102774"/>
    <w:rsid w:val="0010295B"/>
    <w:rsid w:val="0010368E"/>
    <w:rsid w:val="00103DA5"/>
    <w:rsid w:val="00103F87"/>
    <w:rsid w:val="00106560"/>
    <w:rsid w:val="0010734C"/>
    <w:rsid w:val="00107846"/>
    <w:rsid w:val="001078F5"/>
    <w:rsid w:val="00107D91"/>
    <w:rsid w:val="00107E89"/>
    <w:rsid w:val="00110DB5"/>
    <w:rsid w:val="001114AD"/>
    <w:rsid w:val="00112839"/>
    <w:rsid w:val="0011298E"/>
    <w:rsid w:val="00113213"/>
    <w:rsid w:val="00113FA9"/>
    <w:rsid w:val="001154BB"/>
    <w:rsid w:val="00115CD1"/>
    <w:rsid w:val="00116218"/>
    <w:rsid w:val="00117433"/>
    <w:rsid w:val="00117CB6"/>
    <w:rsid w:val="0012150E"/>
    <w:rsid w:val="001219A0"/>
    <w:rsid w:val="00122766"/>
    <w:rsid w:val="00122D16"/>
    <w:rsid w:val="0012336D"/>
    <w:rsid w:val="00123983"/>
    <w:rsid w:val="00124E00"/>
    <w:rsid w:val="00126110"/>
    <w:rsid w:val="00126E22"/>
    <w:rsid w:val="00126FA0"/>
    <w:rsid w:val="001278EF"/>
    <w:rsid w:val="001319C5"/>
    <w:rsid w:val="001320DE"/>
    <w:rsid w:val="00134BFC"/>
    <w:rsid w:val="00135D95"/>
    <w:rsid w:val="00136887"/>
    <w:rsid w:val="00136A66"/>
    <w:rsid w:val="00136DEB"/>
    <w:rsid w:val="00136F25"/>
    <w:rsid w:val="00137B1E"/>
    <w:rsid w:val="00140462"/>
    <w:rsid w:val="001404D1"/>
    <w:rsid w:val="00140806"/>
    <w:rsid w:val="00140A93"/>
    <w:rsid w:val="0014144A"/>
    <w:rsid w:val="001421E6"/>
    <w:rsid w:val="0014271E"/>
    <w:rsid w:val="00142E22"/>
    <w:rsid w:val="0014368F"/>
    <w:rsid w:val="0014404A"/>
    <w:rsid w:val="00145267"/>
    <w:rsid w:val="00145982"/>
    <w:rsid w:val="00145AC9"/>
    <w:rsid w:val="00145E28"/>
    <w:rsid w:val="00145E5A"/>
    <w:rsid w:val="00146017"/>
    <w:rsid w:val="00146B4E"/>
    <w:rsid w:val="00146C60"/>
    <w:rsid w:val="001502EC"/>
    <w:rsid w:val="00150E8F"/>
    <w:rsid w:val="001517DF"/>
    <w:rsid w:val="00151809"/>
    <w:rsid w:val="00151DF5"/>
    <w:rsid w:val="0015331B"/>
    <w:rsid w:val="00153887"/>
    <w:rsid w:val="00153ACF"/>
    <w:rsid w:val="00153DBA"/>
    <w:rsid w:val="00154750"/>
    <w:rsid w:val="00154C49"/>
    <w:rsid w:val="00154FCB"/>
    <w:rsid w:val="00155A2D"/>
    <w:rsid w:val="00155B69"/>
    <w:rsid w:val="00160678"/>
    <w:rsid w:val="001606C7"/>
    <w:rsid w:val="00160BB9"/>
    <w:rsid w:val="001613DF"/>
    <w:rsid w:val="00162573"/>
    <w:rsid w:val="001627EA"/>
    <w:rsid w:val="00162B82"/>
    <w:rsid w:val="0016374B"/>
    <w:rsid w:val="00164BB6"/>
    <w:rsid w:val="00164F07"/>
    <w:rsid w:val="00165193"/>
    <w:rsid w:val="00171B34"/>
    <w:rsid w:val="00171F9F"/>
    <w:rsid w:val="00172F88"/>
    <w:rsid w:val="00173F2D"/>
    <w:rsid w:val="0017446C"/>
    <w:rsid w:val="00174631"/>
    <w:rsid w:val="0017466A"/>
    <w:rsid w:val="0017650C"/>
    <w:rsid w:val="00177225"/>
    <w:rsid w:val="00180041"/>
    <w:rsid w:val="0018005F"/>
    <w:rsid w:val="00180971"/>
    <w:rsid w:val="0018187B"/>
    <w:rsid w:val="0018254E"/>
    <w:rsid w:val="0018284C"/>
    <w:rsid w:val="00183C8B"/>
    <w:rsid w:val="001859A8"/>
    <w:rsid w:val="00186F53"/>
    <w:rsid w:val="00187F0A"/>
    <w:rsid w:val="001907BF"/>
    <w:rsid w:val="00190E70"/>
    <w:rsid w:val="001914DA"/>
    <w:rsid w:val="00191BA2"/>
    <w:rsid w:val="00191BB9"/>
    <w:rsid w:val="001920A3"/>
    <w:rsid w:val="001930A9"/>
    <w:rsid w:val="0019312B"/>
    <w:rsid w:val="001939AD"/>
    <w:rsid w:val="00193A89"/>
    <w:rsid w:val="0019466E"/>
    <w:rsid w:val="00194A7F"/>
    <w:rsid w:val="00194E1D"/>
    <w:rsid w:val="00194E62"/>
    <w:rsid w:val="001963C1"/>
    <w:rsid w:val="00196678"/>
    <w:rsid w:val="00196FC4"/>
    <w:rsid w:val="001A2CFC"/>
    <w:rsid w:val="001A3C95"/>
    <w:rsid w:val="001A3D2D"/>
    <w:rsid w:val="001A4C8F"/>
    <w:rsid w:val="001A51BD"/>
    <w:rsid w:val="001A5989"/>
    <w:rsid w:val="001A6156"/>
    <w:rsid w:val="001A63A5"/>
    <w:rsid w:val="001A6EC8"/>
    <w:rsid w:val="001A722E"/>
    <w:rsid w:val="001A75FD"/>
    <w:rsid w:val="001A7FB8"/>
    <w:rsid w:val="001B0194"/>
    <w:rsid w:val="001B0693"/>
    <w:rsid w:val="001B0894"/>
    <w:rsid w:val="001B0AD3"/>
    <w:rsid w:val="001B1AC3"/>
    <w:rsid w:val="001B24B9"/>
    <w:rsid w:val="001B2645"/>
    <w:rsid w:val="001B2C01"/>
    <w:rsid w:val="001B350D"/>
    <w:rsid w:val="001B48BD"/>
    <w:rsid w:val="001B58ED"/>
    <w:rsid w:val="001B6964"/>
    <w:rsid w:val="001B6C50"/>
    <w:rsid w:val="001B79D8"/>
    <w:rsid w:val="001B7F11"/>
    <w:rsid w:val="001C026B"/>
    <w:rsid w:val="001C0656"/>
    <w:rsid w:val="001C0BD6"/>
    <w:rsid w:val="001C19F5"/>
    <w:rsid w:val="001C29FB"/>
    <w:rsid w:val="001C2EF7"/>
    <w:rsid w:val="001C3404"/>
    <w:rsid w:val="001C3454"/>
    <w:rsid w:val="001C3C70"/>
    <w:rsid w:val="001C3E3E"/>
    <w:rsid w:val="001C3F19"/>
    <w:rsid w:val="001C4386"/>
    <w:rsid w:val="001C4BDD"/>
    <w:rsid w:val="001C668F"/>
    <w:rsid w:val="001C6788"/>
    <w:rsid w:val="001D0147"/>
    <w:rsid w:val="001D0387"/>
    <w:rsid w:val="001D241C"/>
    <w:rsid w:val="001D2489"/>
    <w:rsid w:val="001D2EC4"/>
    <w:rsid w:val="001D2ED2"/>
    <w:rsid w:val="001D3835"/>
    <w:rsid w:val="001D3A48"/>
    <w:rsid w:val="001D41A1"/>
    <w:rsid w:val="001D42E9"/>
    <w:rsid w:val="001D49B7"/>
    <w:rsid w:val="001D4CB6"/>
    <w:rsid w:val="001D4E40"/>
    <w:rsid w:val="001D5C2C"/>
    <w:rsid w:val="001D5D99"/>
    <w:rsid w:val="001D6233"/>
    <w:rsid w:val="001D64F3"/>
    <w:rsid w:val="001D754B"/>
    <w:rsid w:val="001D7CDA"/>
    <w:rsid w:val="001D7F8B"/>
    <w:rsid w:val="001E0077"/>
    <w:rsid w:val="001E045D"/>
    <w:rsid w:val="001E0556"/>
    <w:rsid w:val="001E29E4"/>
    <w:rsid w:val="001E2DEC"/>
    <w:rsid w:val="001E2F17"/>
    <w:rsid w:val="001E2F51"/>
    <w:rsid w:val="001E30ED"/>
    <w:rsid w:val="001E39DB"/>
    <w:rsid w:val="001E3D80"/>
    <w:rsid w:val="001E43D2"/>
    <w:rsid w:val="001E4D3F"/>
    <w:rsid w:val="001E63FD"/>
    <w:rsid w:val="001E676D"/>
    <w:rsid w:val="001E697C"/>
    <w:rsid w:val="001E6E9D"/>
    <w:rsid w:val="001E7055"/>
    <w:rsid w:val="001E7083"/>
    <w:rsid w:val="001E71F0"/>
    <w:rsid w:val="001E78B3"/>
    <w:rsid w:val="001F0F48"/>
    <w:rsid w:val="001F1328"/>
    <w:rsid w:val="001F2FFB"/>
    <w:rsid w:val="001F47ED"/>
    <w:rsid w:val="001F4F6C"/>
    <w:rsid w:val="001F4FB8"/>
    <w:rsid w:val="001F57DE"/>
    <w:rsid w:val="001F5E7F"/>
    <w:rsid w:val="001F7A13"/>
    <w:rsid w:val="0020034B"/>
    <w:rsid w:val="00200631"/>
    <w:rsid w:val="00201758"/>
    <w:rsid w:val="00202AF5"/>
    <w:rsid w:val="00203A5D"/>
    <w:rsid w:val="002045EA"/>
    <w:rsid w:val="00204D94"/>
    <w:rsid w:val="00205372"/>
    <w:rsid w:val="00205729"/>
    <w:rsid w:val="00205E75"/>
    <w:rsid w:val="00206347"/>
    <w:rsid w:val="00206DC7"/>
    <w:rsid w:val="00207442"/>
    <w:rsid w:val="00211BD8"/>
    <w:rsid w:val="00211F6F"/>
    <w:rsid w:val="002124A4"/>
    <w:rsid w:val="00213569"/>
    <w:rsid w:val="00215462"/>
    <w:rsid w:val="00215B85"/>
    <w:rsid w:val="00215F8E"/>
    <w:rsid w:val="00216FE9"/>
    <w:rsid w:val="0021708F"/>
    <w:rsid w:val="002171D5"/>
    <w:rsid w:val="002178F7"/>
    <w:rsid w:val="00217FB6"/>
    <w:rsid w:val="00220B82"/>
    <w:rsid w:val="00221D65"/>
    <w:rsid w:val="00221F52"/>
    <w:rsid w:val="0022245C"/>
    <w:rsid w:val="002229CD"/>
    <w:rsid w:val="00223B8F"/>
    <w:rsid w:val="00223BCD"/>
    <w:rsid w:val="00223CA7"/>
    <w:rsid w:val="002256B3"/>
    <w:rsid w:val="0022648D"/>
    <w:rsid w:val="00226586"/>
    <w:rsid w:val="00226F8E"/>
    <w:rsid w:val="0022713D"/>
    <w:rsid w:val="00231193"/>
    <w:rsid w:val="00231ACB"/>
    <w:rsid w:val="00233591"/>
    <w:rsid w:val="00233B67"/>
    <w:rsid w:val="00233D50"/>
    <w:rsid w:val="00234625"/>
    <w:rsid w:val="00235BBC"/>
    <w:rsid w:val="00235F1C"/>
    <w:rsid w:val="00237014"/>
    <w:rsid w:val="00240902"/>
    <w:rsid w:val="00240E1F"/>
    <w:rsid w:val="00241BEB"/>
    <w:rsid w:val="00241D4F"/>
    <w:rsid w:val="0024220B"/>
    <w:rsid w:val="00242B81"/>
    <w:rsid w:val="0024340E"/>
    <w:rsid w:val="00243F78"/>
    <w:rsid w:val="00244458"/>
    <w:rsid w:val="00244F33"/>
    <w:rsid w:val="0024571E"/>
    <w:rsid w:val="00245FD1"/>
    <w:rsid w:val="00246810"/>
    <w:rsid w:val="00246AF5"/>
    <w:rsid w:val="002474D8"/>
    <w:rsid w:val="002501CC"/>
    <w:rsid w:val="0025077A"/>
    <w:rsid w:val="00251676"/>
    <w:rsid w:val="00252B6C"/>
    <w:rsid w:val="00253562"/>
    <w:rsid w:val="00253A40"/>
    <w:rsid w:val="00253D12"/>
    <w:rsid w:val="00253E9C"/>
    <w:rsid w:val="0025485C"/>
    <w:rsid w:val="00254A65"/>
    <w:rsid w:val="00254CB6"/>
    <w:rsid w:val="0025511D"/>
    <w:rsid w:val="00256A82"/>
    <w:rsid w:val="00257076"/>
    <w:rsid w:val="00260695"/>
    <w:rsid w:val="00260711"/>
    <w:rsid w:val="0026076B"/>
    <w:rsid w:val="0026105E"/>
    <w:rsid w:val="0026177F"/>
    <w:rsid w:val="002617C4"/>
    <w:rsid w:val="00261AA6"/>
    <w:rsid w:val="002622E0"/>
    <w:rsid w:val="002623F4"/>
    <w:rsid w:val="00262FF2"/>
    <w:rsid w:val="002636F1"/>
    <w:rsid w:val="00263D55"/>
    <w:rsid w:val="0026495D"/>
    <w:rsid w:val="00264D28"/>
    <w:rsid w:val="002656CC"/>
    <w:rsid w:val="00265E31"/>
    <w:rsid w:val="00267680"/>
    <w:rsid w:val="00267E7F"/>
    <w:rsid w:val="002704B1"/>
    <w:rsid w:val="00270D8A"/>
    <w:rsid w:val="00270EAF"/>
    <w:rsid w:val="0027140A"/>
    <w:rsid w:val="002730D8"/>
    <w:rsid w:val="00273566"/>
    <w:rsid w:val="00273C98"/>
    <w:rsid w:val="00276980"/>
    <w:rsid w:val="002777BE"/>
    <w:rsid w:val="00277E23"/>
    <w:rsid w:val="00280480"/>
    <w:rsid w:val="00280776"/>
    <w:rsid w:val="002811E0"/>
    <w:rsid w:val="00282339"/>
    <w:rsid w:val="00282B90"/>
    <w:rsid w:val="00282C20"/>
    <w:rsid w:val="002858AD"/>
    <w:rsid w:val="00286F02"/>
    <w:rsid w:val="00287366"/>
    <w:rsid w:val="00291140"/>
    <w:rsid w:val="00292ED2"/>
    <w:rsid w:val="00293BC2"/>
    <w:rsid w:val="002957A2"/>
    <w:rsid w:val="00295A08"/>
    <w:rsid w:val="00295DEE"/>
    <w:rsid w:val="002965A6"/>
    <w:rsid w:val="00296C28"/>
    <w:rsid w:val="002973C7"/>
    <w:rsid w:val="00297BC2"/>
    <w:rsid w:val="00297EED"/>
    <w:rsid w:val="002A0516"/>
    <w:rsid w:val="002A08B3"/>
    <w:rsid w:val="002A09AA"/>
    <w:rsid w:val="002A0A61"/>
    <w:rsid w:val="002A0C49"/>
    <w:rsid w:val="002A0EA7"/>
    <w:rsid w:val="002A0EE5"/>
    <w:rsid w:val="002A306F"/>
    <w:rsid w:val="002A31AF"/>
    <w:rsid w:val="002A366D"/>
    <w:rsid w:val="002A4631"/>
    <w:rsid w:val="002A5F50"/>
    <w:rsid w:val="002A769E"/>
    <w:rsid w:val="002B09A2"/>
    <w:rsid w:val="002B0B80"/>
    <w:rsid w:val="002B1151"/>
    <w:rsid w:val="002B19C9"/>
    <w:rsid w:val="002B1EC2"/>
    <w:rsid w:val="002B38F7"/>
    <w:rsid w:val="002B3A90"/>
    <w:rsid w:val="002B3BC6"/>
    <w:rsid w:val="002B3DCF"/>
    <w:rsid w:val="002B4E68"/>
    <w:rsid w:val="002B54F3"/>
    <w:rsid w:val="002B7A0A"/>
    <w:rsid w:val="002C0430"/>
    <w:rsid w:val="002C06F2"/>
    <w:rsid w:val="002C17E7"/>
    <w:rsid w:val="002C180A"/>
    <w:rsid w:val="002C1D6D"/>
    <w:rsid w:val="002C426C"/>
    <w:rsid w:val="002C480A"/>
    <w:rsid w:val="002C484E"/>
    <w:rsid w:val="002C4F19"/>
    <w:rsid w:val="002C5473"/>
    <w:rsid w:val="002C660E"/>
    <w:rsid w:val="002C6CB4"/>
    <w:rsid w:val="002C7A4D"/>
    <w:rsid w:val="002C7B5E"/>
    <w:rsid w:val="002D0FBD"/>
    <w:rsid w:val="002D190F"/>
    <w:rsid w:val="002D4E11"/>
    <w:rsid w:val="002D50D0"/>
    <w:rsid w:val="002D51E8"/>
    <w:rsid w:val="002D5346"/>
    <w:rsid w:val="002D65BE"/>
    <w:rsid w:val="002D6826"/>
    <w:rsid w:val="002D6CB4"/>
    <w:rsid w:val="002D7AA0"/>
    <w:rsid w:val="002E0254"/>
    <w:rsid w:val="002E02E3"/>
    <w:rsid w:val="002E1223"/>
    <w:rsid w:val="002E137C"/>
    <w:rsid w:val="002E15F3"/>
    <w:rsid w:val="002E210E"/>
    <w:rsid w:val="002E25D5"/>
    <w:rsid w:val="002E2FBF"/>
    <w:rsid w:val="002E3211"/>
    <w:rsid w:val="002E34A1"/>
    <w:rsid w:val="002E3ABF"/>
    <w:rsid w:val="002E3D2A"/>
    <w:rsid w:val="002E4136"/>
    <w:rsid w:val="002E46F6"/>
    <w:rsid w:val="002E4D05"/>
    <w:rsid w:val="002E5488"/>
    <w:rsid w:val="002E5BD1"/>
    <w:rsid w:val="002E63D9"/>
    <w:rsid w:val="002E6691"/>
    <w:rsid w:val="002E6E00"/>
    <w:rsid w:val="002E6EC0"/>
    <w:rsid w:val="002E76EF"/>
    <w:rsid w:val="002E788C"/>
    <w:rsid w:val="002E7897"/>
    <w:rsid w:val="002F02A3"/>
    <w:rsid w:val="002F0CC7"/>
    <w:rsid w:val="002F13A8"/>
    <w:rsid w:val="002F13DE"/>
    <w:rsid w:val="002F1E37"/>
    <w:rsid w:val="002F2925"/>
    <w:rsid w:val="002F2D50"/>
    <w:rsid w:val="002F2F7A"/>
    <w:rsid w:val="002F338A"/>
    <w:rsid w:val="002F36DF"/>
    <w:rsid w:val="002F52F9"/>
    <w:rsid w:val="002F56FC"/>
    <w:rsid w:val="002F5EA6"/>
    <w:rsid w:val="002F69DA"/>
    <w:rsid w:val="002F753E"/>
    <w:rsid w:val="002F783D"/>
    <w:rsid w:val="00300DDA"/>
    <w:rsid w:val="0030223A"/>
    <w:rsid w:val="00303244"/>
    <w:rsid w:val="0030368F"/>
    <w:rsid w:val="003038FA"/>
    <w:rsid w:val="00304291"/>
    <w:rsid w:val="003045CD"/>
    <w:rsid w:val="00304BA7"/>
    <w:rsid w:val="00304E07"/>
    <w:rsid w:val="00305151"/>
    <w:rsid w:val="003057D6"/>
    <w:rsid w:val="00305882"/>
    <w:rsid w:val="00305905"/>
    <w:rsid w:val="00306012"/>
    <w:rsid w:val="0030639E"/>
    <w:rsid w:val="00306F43"/>
    <w:rsid w:val="00306FA8"/>
    <w:rsid w:val="003072FF"/>
    <w:rsid w:val="00307778"/>
    <w:rsid w:val="0031060B"/>
    <w:rsid w:val="00311439"/>
    <w:rsid w:val="003118F6"/>
    <w:rsid w:val="00312828"/>
    <w:rsid w:val="00312E60"/>
    <w:rsid w:val="00312EDB"/>
    <w:rsid w:val="00314222"/>
    <w:rsid w:val="00314792"/>
    <w:rsid w:val="003148BD"/>
    <w:rsid w:val="00314A78"/>
    <w:rsid w:val="00315BA1"/>
    <w:rsid w:val="0031658A"/>
    <w:rsid w:val="00317859"/>
    <w:rsid w:val="003200A3"/>
    <w:rsid w:val="0032150A"/>
    <w:rsid w:val="00321AFC"/>
    <w:rsid w:val="003225B8"/>
    <w:rsid w:val="00322796"/>
    <w:rsid w:val="00322CE0"/>
    <w:rsid w:val="00322D87"/>
    <w:rsid w:val="00322F93"/>
    <w:rsid w:val="00323353"/>
    <w:rsid w:val="0032338E"/>
    <w:rsid w:val="0032396E"/>
    <w:rsid w:val="003245A0"/>
    <w:rsid w:val="003249F4"/>
    <w:rsid w:val="0032562A"/>
    <w:rsid w:val="00325963"/>
    <w:rsid w:val="00325AE7"/>
    <w:rsid w:val="00325E73"/>
    <w:rsid w:val="00325E9E"/>
    <w:rsid w:val="003260AE"/>
    <w:rsid w:val="00326387"/>
    <w:rsid w:val="003305BE"/>
    <w:rsid w:val="0033215E"/>
    <w:rsid w:val="003337A7"/>
    <w:rsid w:val="0033398A"/>
    <w:rsid w:val="00333C69"/>
    <w:rsid w:val="00333F3E"/>
    <w:rsid w:val="00333F5D"/>
    <w:rsid w:val="00334814"/>
    <w:rsid w:val="0033516C"/>
    <w:rsid w:val="00335AB6"/>
    <w:rsid w:val="00335CD5"/>
    <w:rsid w:val="0033601D"/>
    <w:rsid w:val="0033657C"/>
    <w:rsid w:val="003367A4"/>
    <w:rsid w:val="00336F65"/>
    <w:rsid w:val="00337919"/>
    <w:rsid w:val="00337E40"/>
    <w:rsid w:val="0034025C"/>
    <w:rsid w:val="00340884"/>
    <w:rsid w:val="00341323"/>
    <w:rsid w:val="00341FAF"/>
    <w:rsid w:val="00343C0B"/>
    <w:rsid w:val="00343EF5"/>
    <w:rsid w:val="00344467"/>
    <w:rsid w:val="003446BB"/>
    <w:rsid w:val="0035066E"/>
    <w:rsid w:val="00350B49"/>
    <w:rsid w:val="00350B8B"/>
    <w:rsid w:val="00352786"/>
    <w:rsid w:val="00352A7C"/>
    <w:rsid w:val="003534C6"/>
    <w:rsid w:val="003553F3"/>
    <w:rsid w:val="00356865"/>
    <w:rsid w:val="003568E7"/>
    <w:rsid w:val="00356D17"/>
    <w:rsid w:val="003571AF"/>
    <w:rsid w:val="003572C2"/>
    <w:rsid w:val="00357401"/>
    <w:rsid w:val="00357516"/>
    <w:rsid w:val="00357B70"/>
    <w:rsid w:val="003606D9"/>
    <w:rsid w:val="00360792"/>
    <w:rsid w:val="00361602"/>
    <w:rsid w:val="00361786"/>
    <w:rsid w:val="00361AAA"/>
    <w:rsid w:val="00361B15"/>
    <w:rsid w:val="003629D9"/>
    <w:rsid w:val="003634F6"/>
    <w:rsid w:val="0036386F"/>
    <w:rsid w:val="003640A9"/>
    <w:rsid w:val="0036413E"/>
    <w:rsid w:val="0036454D"/>
    <w:rsid w:val="003649B7"/>
    <w:rsid w:val="00366F83"/>
    <w:rsid w:val="00367295"/>
    <w:rsid w:val="00367572"/>
    <w:rsid w:val="0036758F"/>
    <w:rsid w:val="003675C1"/>
    <w:rsid w:val="003675D7"/>
    <w:rsid w:val="00367E5B"/>
    <w:rsid w:val="00370C96"/>
    <w:rsid w:val="00371056"/>
    <w:rsid w:val="003719D2"/>
    <w:rsid w:val="00371D75"/>
    <w:rsid w:val="0037388E"/>
    <w:rsid w:val="00374A6E"/>
    <w:rsid w:val="00374D1A"/>
    <w:rsid w:val="00375602"/>
    <w:rsid w:val="003766CF"/>
    <w:rsid w:val="00376936"/>
    <w:rsid w:val="00377278"/>
    <w:rsid w:val="00380218"/>
    <w:rsid w:val="00380A34"/>
    <w:rsid w:val="00380A6A"/>
    <w:rsid w:val="00380F09"/>
    <w:rsid w:val="00381181"/>
    <w:rsid w:val="0038129B"/>
    <w:rsid w:val="00381A45"/>
    <w:rsid w:val="00381B85"/>
    <w:rsid w:val="00381BA2"/>
    <w:rsid w:val="00381CA8"/>
    <w:rsid w:val="00381D60"/>
    <w:rsid w:val="00381DC8"/>
    <w:rsid w:val="00381DC9"/>
    <w:rsid w:val="003825A8"/>
    <w:rsid w:val="00382759"/>
    <w:rsid w:val="00382931"/>
    <w:rsid w:val="0038368F"/>
    <w:rsid w:val="00383BAA"/>
    <w:rsid w:val="00383CFB"/>
    <w:rsid w:val="00384007"/>
    <w:rsid w:val="00384345"/>
    <w:rsid w:val="00384710"/>
    <w:rsid w:val="00384A59"/>
    <w:rsid w:val="00384E6D"/>
    <w:rsid w:val="003850BE"/>
    <w:rsid w:val="00385B93"/>
    <w:rsid w:val="0038638E"/>
    <w:rsid w:val="00386556"/>
    <w:rsid w:val="00387231"/>
    <w:rsid w:val="00387678"/>
    <w:rsid w:val="0039000A"/>
    <w:rsid w:val="0039022B"/>
    <w:rsid w:val="00390B06"/>
    <w:rsid w:val="00390E60"/>
    <w:rsid w:val="00390F2D"/>
    <w:rsid w:val="00391224"/>
    <w:rsid w:val="0039165B"/>
    <w:rsid w:val="00391967"/>
    <w:rsid w:val="003933F9"/>
    <w:rsid w:val="003935EF"/>
    <w:rsid w:val="00394128"/>
    <w:rsid w:val="00395A91"/>
    <w:rsid w:val="00395E77"/>
    <w:rsid w:val="00396CD1"/>
    <w:rsid w:val="00397033"/>
    <w:rsid w:val="00397A70"/>
    <w:rsid w:val="003A1778"/>
    <w:rsid w:val="003A3A35"/>
    <w:rsid w:val="003A3F3F"/>
    <w:rsid w:val="003A45F6"/>
    <w:rsid w:val="003A4B75"/>
    <w:rsid w:val="003A5197"/>
    <w:rsid w:val="003A5DB4"/>
    <w:rsid w:val="003A6347"/>
    <w:rsid w:val="003A6D8E"/>
    <w:rsid w:val="003A73D4"/>
    <w:rsid w:val="003B1109"/>
    <w:rsid w:val="003B15B2"/>
    <w:rsid w:val="003B3F97"/>
    <w:rsid w:val="003B435F"/>
    <w:rsid w:val="003B4B3D"/>
    <w:rsid w:val="003B6772"/>
    <w:rsid w:val="003B71F4"/>
    <w:rsid w:val="003B7E63"/>
    <w:rsid w:val="003C076E"/>
    <w:rsid w:val="003C1C13"/>
    <w:rsid w:val="003C25D1"/>
    <w:rsid w:val="003C44CB"/>
    <w:rsid w:val="003C4843"/>
    <w:rsid w:val="003C53DD"/>
    <w:rsid w:val="003C5D25"/>
    <w:rsid w:val="003C7712"/>
    <w:rsid w:val="003D16BF"/>
    <w:rsid w:val="003D21AB"/>
    <w:rsid w:val="003D2202"/>
    <w:rsid w:val="003D222F"/>
    <w:rsid w:val="003D28D1"/>
    <w:rsid w:val="003D5039"/>
    <w:rsid w:val="003D5E89"/>
    <w:rsid w:val="003D6CD7"/>
    <w:rsid w:val="003D751A"/>
    <w:rsid w:val="003D7D1C"/>
    <w:rsid w:val="003E183B"/>
    <w:rsid w:val="003E1A63"/>
    <w:rsid w:val="003E2563"/>
    <w:rsid w:val="003E2F0D"/>
    <w:rsid w:val="003E2FAE"/>
    <w:rsid w:val="003E481C"/>
    <w:rsid w:val="003E525C"/>
    <w:rsid w:val="003E579B"/>
    <w:rsid w:val="003E6BC2"/>
    <w:rsid w:val="003E73FA"/>
    <w:rsid w:val="003E7BB0"/>
    <w:rsid w:val="003F10D2"/>
    <w:rsid w:val="003F2166"/>
    <w:rsid w:val="003F35D2"/>
    <w:rsid w:val="003F473F"/>
    <w:rsid w:val="003F4816"/>
    <w:rsid w:val="003F4D82"/>
    <w:rsid w:val="003F523E"/>
    <w:rsid w:val="003F53D4"/>
    <w:rsid w:val="003F5ED6"/>
    <w:rsid w:val="003F6D7B"/>
    <w:rsid w:val="00400525"/>
    <w:rsid w:val="0040152A"/>
    <w:rsid w:val="00401EC0"/>
    <w:rsid w:val="004030AD"/>
    <w:rsid w:val="00403578"/>
    <w:rsid w:val="00403E76"/>
    <w:rsid w:val="004046A9"/>
    <w:rsid w:val="004062BB"/>
    <w:rsid w:val="00406625"/>
    <w:rsid w:val="00407872"/>
    <w:rsid w:val="0041011A"/>
    <w:rsid w:val="00410307"/>
    <w:rsid w:val="00410DDC"/>
    <w:rsid w:val="004118F8"/>
    <w:rsid w:val="004123CD"/>
    <w:rsid w:val="00412C9C"/>
    <w:rsid w:val="004133D7"/>
    <w:rsid w:val="00413787"/>
    <w:rsid w:val="00414D61"/>
    <w:rsid w:val="004158D9"/>
    <w:rsid w:val="00415DAD"/>
    <w:rsid w:val="00416059"/>
    <w:rsid w:val="004172AF"/>
    <w:rsid w:val="00417849"/>
    <w:rsid w:val="004179C3"/>
    <w:rsid w:val="00421CCA"/>
    <w:rsid w:val="004221B4"/>
    <w:rsid w:val="00422B24"/>
    <w:rsid w:val="0042430C"/>
    <w:rsid w:val="00424C64"/>
    <w:rsid w:val="004259C6"/>
    <w:rsid w:val="00427191"/>
    <w:rsid w:val="00427B46"/>
    <w:rsid w:val="004312D6"/>
    <w:rsid w:val="004316EF"/>
    <w:rsid w:val="004323AE"/>
    <w:rsid w:val="004323C7"/>
    <w:rsid w:val="0043291F"/>
    <w:rsid w:val="00434A64"/>
    <w:rsid w:val="00434B19"/>
    <w:rsid w:val="00435613"/>
    <w:rsid w:val="00435872"/>
    <w:rsid w:val="00435B23"/>
    <w:rsid w:val="0043604C"/>
    <w:rsid w:val="00436074"/>
    <w:rsid w:val="00440F56"/>
    <w:rsid w:val="00441339"/>
    <w:rsid w:val="0044163E"/>
    <w:rsid w:val="004418F3"/>
    <w:rsid w:val="004423A1"/>
    <w:rsid w:val="004436E7"/>
    <w:rsid w:val="00444972"/>
    <w:rsid w:val="00444A52"/>
    <w:rsid w:val="0044622C"/>
    <w:rsid w:val="004468CA"/>
    <w:rsid w:val="004474E3"/>
    <w:rsid w:val="00447C19"/>
    <w:rsid w:val="00450067"/>
    <w:rsid w:val="00453323"/>
    <w:rsid w:val="004537CB"/>
    <w:rsid w:val="004541FA"/>
    <w:rsid w:val="00454299"/>
    <w:rsid w:val="00454571"/>
    <w:rsid w:val="00454FA3"/>
    <w:rsid w:val="0045573B"/>
    <w:rsid w:val="00455972"/>
    <w:rsid w:val="00456032"/>
    <w:rsid w:val="004566A9"/>
    <w:rsid w:val="004569CA"/>
    <w:rsid w:val="004569E1"/>
    <w:rsid w:val="0045716C"/>
    <w:rsid w:val="0045752D"/>
    <w:rsid w:val="004578FB"/>
    <w:rsid w:val="00460738"/>
    <w:rsid w:val="00460E3B"/>
    <w:rsid w:val="0046237F"/>
    <w:rsid w:val="00462BA8"/>
    <w:rsid w:val="0046303F"/>
    <w:rsid w:val="00463600"/>
    <w:rsid w:val="00465DCF"/>
    <w:rsid w:val="004678F2"/>
    <w:rsid w:val="004700F7"/>
    <w:rsid w:val="00471FFE"/>
    <w:rsid w:val="004732A7"/>
    <w:rsid w:val="0047338C"/>
    <w:rsid w:val="0047354E"/>
    <w:rsid w:val="00473BB1"/>
    <w:rsid w:val="00473EA9"/>
    <w:rsid w:val="00473EBF"/>
    <w:rsid w:val="00474317"/>
    <w:rsid w:val="00474A0A"/>
    <w:rsid w:val="00474A2B"/>
    <w:rsid w:val="00474A8D"/>
    <w:rsid w:val="00474C44"/>
    <w:rsid w:val="00475C5E"/>
    <w:rsid w:val="00476190"/>
    <w:rsid w:val="00477A54"/>
    <w:rsid w:val="00480B7A"/>
    <w:rsid w:val="00481BB3"/>
    <w:rsid w:val="00482842"/>
    <w:rsid w:val="0048422C"/>
    <w:rsid w:val="0048451E"/>
    <w:rsid w:val="00484711"/>
    <w:rsid w:val="0048528C"/>
    <w:rsid w:val="00485931"/>
    <w:rsid w:val="00485C39"/>
    <w:rsid w:val="00485FFD"/>
    <w:rsid w:val="00486D1E"/>
    <w:rsid w:val="00486E94"/>
    <w:rsid w:val="004908A3"/>
    <w:rsid w:val="00490A69"/>
    <w:rsid w:val="00490A7F"/>
    <w:rsid w:val="00492155"/>
    <w:rsid w:val="0049253A"/>
    <w:rsid w:val="0049462D"/>
    <w:rsid w:val="004950D0"/>
    <w:rsid w:val="00495990"/>
    <w:rsid w:val="00496959"/>
    <w:rsid w:val="00496E32"/>
    <w:rsid w:val="00497E8A"/>
    <w:rsid w:val="00497F28"/>
    <w:rsid w:val="004A07BF"/>
    <w:rsid w:val="004A19F7"/>
    <w:rsid w:val="004A2360"/>
    <w:rsid w:val="004A2E25"/>
    <w:rsid w:val="004A3426"/>
    <w:rsid w:val="004A3C5E"/>
    <w:rsid w:val="004A4B47"/>
    <w:rsid w:val="004A55A2"/>
    <w:rsid w:val="004A6E84"/>
    <w:rsid w:val="004A70FA"/>
    <w:rsid w:val="004A7C1B"/>
    <w:rsid w:val="004A7D03"/>
    <w:rsid w:val="004B0CFC"/>
    <w:rsid w:val="004B1701"/>
    <w:rsid w:val="004B383E"/>
    <w:rsid w:val="004B4D4A"/>
    <w:rsid w:val="004B57BB"/>
    <w:rsid w:val="004B5A5C"/>
    <w:rsid w:val="004B6266"/>
    <w:rsid w:val="004B6381"/>
    <w:rsid w:val="004B719C"/>
    <w:rsid w:val="004B7762"/>
    <w:rsid w:val="004C0016"/>
    <w:rsid w:val="004C10EB"/>
    <w:rsid w:val="004C1707"/>
    <w:rsid w:val="004C298C"/>
    <w:rsid w:val="004C2D9F"/>
    <w:rsid w:val="004C2E89"/>
    <w:rsid w:val="004C3D2F"/>
    <w:rsid w:val="004C5936"/>
    <w:rsid w:val="004C5A5C"/>
    <w:rsid w:val="004C6B34"/>
    <w:rsid w:val="004C7B74"/>
    <w:rsid w:val="004D0280"/>
    <w:rsid w:val="004D22E7"/>
    <w:rsid w:val="004D23D9"/>
    <w:rsid w:val="004D2543"/>
    <w:rsid w:val="004D2618"/>
    <w:rsid w:val="004D3788"/>
    <w:rsid w:val="004D5018"/>
    <w:rsid w:val="004D6EF9"/>
    <w:rsid w:val="004D7FB0"/>
    <w:rsid w:val="004E0477"/>
    <w:rsid w:val="004E246D"/>
    <w:rsid w:val="004E3257"/>
    <w:rsid w:val="004E3499"/>
    <w:rsid w:val="004E3609"/>
    <w:rsid w:val="004E4B4D"/>
    <w:rsid w:val="004E5911"/>
    <w:rsid w:val="004E64F4"/>
    <w:rsid w:val="004E66BF"/>
    <w:rsid w:val="004E76AA"/>
    <w:rsid w:val="004F122F"/>
    <w:rsid w:val="004F1D99"/>
    <w:rsid w:val="004F271F"/>
    <w:rsid w:val="004F3614"/>
    <w:rsid w:val="004F389B"/>
    <w:rsid w:val="004F4000"/>
    <w:rsid w:val="004F40AB"/>
    <w:rsid w:val="004F4C4D"/>
    <w:rsid w:val="004F5C3E"/>
    <w:rsid w:val="004F5C63"/>
    <w:rsid w:val="004F7072"/>
    <w:rsid w:val="004F7908"/>
    <w:rsid w:val="004F7B9B"/>
    <w:rsid w:val="004F7C0C"/>
    <w:rsid w:val="005011A3"/>
    <w:rsid w:val="005012DD"/>
    <w:rsid w:val="0050283E"/>
    <w:rsid w:val="00502EF5"/>
    <w:rsid w:val="00504528"/>
    <w:rsid w:val="005049E7"/>
    <w:rsid w:val="005051C7"/>
    <w:rsid w:val="005064E7"/>
    <w:rsid w:val="005066F0"/>
    <w:rsid w:val="00507A46"/>
    <w:rsid w:val="005102C2"/>
    <w:rsid w:val="00510970"/>
    <w:rsid w:val="005109BF"/>
    <w:rsid w:val="00510D5C"/>
    <w:rsid w:val="0051109F"/>
    <w:rsid w:val="00511671"/>
    <w:rsid w:val="005135B0"/>
    <w:rsid w:val="005136D1"/>
    <w:rsid w:val="005142B3"/>
    <w:rsid w:val="005162BC"/>
    <w:rsid w:val="005163BD"/>
    <w:rsid w:val="005164CC"/>
    <w:rsid w:val="00516653"/>
    <w:rsid w:val="00517FED"/>
    <w:rsid w:val="00520970"/>
    <w:rsid w:val="00521612"/>
    <w:rsid w:val="00521D36"/>
    <w:rsid w:val="00521F94"/>
    <w:rsid w:val="0052220F"/>
    <w:rsid w:val="005229F8"/>
    <w:rsid w:val="00523610"/>
    <w:rsid w:val="00523682"/>
    <w:rsid w:val="0052417B"/>
    <w:rsid w:val="005253F2"/>
    <w:rsid w:val="00526876"/>
    <w:rsid w:val="005272D4"/>
    <w:rsid w:val="0052745B"/>
    <w:rsid w:val="00527A36"/>
    <w:rsid w:val="00530FEB"/>
    <w:rsid w:val="00532166"/>
    <w:rsid w:val="00532893"/>
    <w:rsid w:val="00533057"/>
    <w:rsid w:val="005342F1"/>
    <w:rsid w:val="0053437D"/>
    <w:rsid w:val="005356C1"/>
    <w:rsid w:val="005356CF"/>
    <w:rsid w:val="00535827"/>
    <w:rsid w:val="00535EED"/>
    <w:rsid w:val="00536E9D"/>
    <w:rsid w:val="005406F5"/>
    <w:rsid w:val="00540CB9"/>
    <w:rsid w:val="00542FBE"/>
    <w:rsid w:val="00543B95"/>
    <w:rsid w:val="005444E6"/>
    <w:rsid w:val="0054557A"/>
    <w:rsid w:val="0054568C"/>
    <w:rsid w:val="005458CE"/>
    <w:rsid w:val="00546422"/>
    <w:rsid w:val="00546C19"/>
    <w:rsid w:val="00547CC8"/>
    <w:rsid w:val="00547D68"/>
    <w:rsid w:val="00547FD7"/>
    <w:rsid w:val="0055019C"/>
    <w:rsid w:val="005503B3"/>
    <w:rsid w:val="00550E95"/>
    <w:rsid w:val="00550F6B"/>
    <w:rsid w:val="005510DA"/>
    <w:rsid w:val="00552EC3"/>
    <w:rsid w:val="00553435"/>
    <w:rsid w:val="00553709"/>
    <w:rsid w:val="00554932"/>
    <w:rsid w:val="00560347"/>
    <w:rsid w:val="00560C1E"/>
    <w:rsid w:val="00560C6C"/>
    <w:rsid w:val="0056152F"/>
    <w:rsid w:val="00562F8B"/>
    <w:rsid w:val="00563AF1"/>
    <w:rsid w:val="00563F47"/>
    <w:rsid w:val="00565356"/>
    <w:rsid w:val="00567193"/>
    <w:rsid w:val="005679FE"/>
    <w:rsid w:val="00570FF0"/>
    <w:rsid w:val="00571015"/>
    <w:rsid w:val="005715A8"/>
    <w:rsid w:val="00571C07"/>
    <w:rsid w:val="005724C9"/>
    <w:rsid w:val="005728F6"/>
    <w:rsid w:val="00572E26"/>
    <w:rsid w:val="00572FB6"/>
    <w:rsid w:val="005732C7"/>
    <w:rsid w:val="005738BF"/>
    <w:rsid w:val="00575450"/>
    <w:rsid w:val="00575709"/>
    <w:rsid w:val="005768F7"/>
    <w:rsid w:val="005773D6"/>
    <w:rsid w:val="005804C6"/>
    <w:rsid w:val="00580C93"/>
    <w:rsid w:val="00581D25"/>
    <w:rsid w:val="00582486"/>
    <w:rsid w:val="00582A34"/>
    <w:rsid w:val="00583D22"/>
    <w:rsid w:val="00584B0A"/>
    <w:rsid w:val="0058696A"/>
    <w:rsid w:val="0058736E"/>
    <w:rsid w:val="005878ED"/>
    <w:rsid w:val="00590BDA"/>
    <w:rsid w:val="00590DCE"/>
    <w:rsid w:val="005918E8"/>
    <w:rsid w:val="00591913"/>
    <w:rsid w:val="00591C47"/>
    <w:rsid w:val="00593F27"/>
    <w:rsid w:val="0059462B"/>
    <w:rsid w:val="005949A2"/>
    <w:rsid w:val="00595A43"/>
    <w:rsid w:val="00595B4B"/>
    <w:rsid w:val="0059619E"/>
    <w:rsid w:val="005961D8"/>
    <w:rsid w:val="00596A05"/>
    <w:rsid w:val="0059787B"/>
    <w:rsid w:val="00597B02"/>
    <w:rsid w:val="005A002D"/>
    <w:rsid w:val="005A1B70"/>
    <w:rsid w:val="005A2857"/>
    <w:rsid w:val="005A3127"/>
    <w:rsid w:val="005A38AB"/>
    <w:rsid w:val="005A4555"/>
    <w:rsid w:val="005A507B"/>
    <w:rsid w:val="005A6298"/>
    <w:rsid w:val="005A6407"/>
    <w:rsid w:val="005A6587"/>
    <w:rsid w:val="005A7074"/>
    <w:rsid w:val="005B16AE"/>
    <w:rsid w:val="005B26E3"/>
    <w:rsid w:val="005B3074"/>
    <w:rsid w:val="005B3761"/>
    <w:rsid w:val="005B406E"/>
    <w:rsid w:val="005B48E1"/>
    <w:rsid w:val="005B5B55"/>
    <w:rsid w:val="005B5C04"/>
    <w:rsid w:val="005B5C2A"/>
    <w:rsid w:val="005B5FDF"/>
    <w:rsid w:val="005B61CC"/>
    <w:rsid w:val="005B695E"/>
    <w:rsid w:val="005B7682"/>
    <w:rsid w:val="005C01FA"/>
    <w:rsid w:val="005C0451"/>
    <w:rsid w:val="005C1650"/>
    <w:rsid w:val="005C23A5"/>
    <w:rsid w:val="005C2B11"/>
    <w:rsid w:val="005C4D76"/>
    <w:rsid w:val="005C6740"/>
    <w:rsid w:val="005C7370"/>
    <w:rsid w:val="005C756F"/>
    <w:rsid w:val="005C7AD5"/>
    <w:rsid w:val="005D067E"/>
    <w:rsid w:val="005D0867"/>
    <w:rsid w:val="005D0F9A"/>
    <w:rsid w:val="005D1004"/>
    <w:rsid w:val="005D11CE"/>
    <w:rsid w:val="005D17D1"/>
    <w:rsid w:val="005D1819"/>
    <w:rsid w:val="005D18C4"/>
    <w:rsid w:val="005D1B08"/>
    <w:rsid w:val="005D1B0C"/>
    <w:rsid w:val="005D1BE5"/>
    <w:rsid w:val="005D292E"/>
    <w:rsid w:val="005D2BB7"/>
    <w:rsid w:val="005D3517"/>
    <w:rsid w:val="005D43B5"/>
    <w:rsid w:val="005D460A"/>
    <w:rsid w:val="005D5132"/>
    <w:rsid w:val="005D5182"/>
    <w:rsid w:val="005D596A"/>
    <w:rsid w:val="005D5AC6"/>
    <w:rsid w:val="005D612B"/>
    <w:rsid w:val="005D6591"/>
    <w:rsid w:val="005D7980"/>
    <w:rsid w:val="005D7B0D"/>
    <w:rsid w:val="005D7BD9"/>
    <w:rsid w:val="005D7CD0"/>
    <w:rsid w:val="005D7EBF"/>
    <w:rsid w:val="005E0268"/>
    <w:rsid w:val="005E048A"/>
    <w:rsid w:val="005E1F79"/>
    <w:rsid w:val="005E21F5"/>
    <w:rsid w:val="005E2C39"/>
    <w:rsid w:val="005E405F"/>
    <w:rsid w:val="005E4EA0"/>
    <w:rsid w:val="005E6C26"/>
    <w:rsid w:val="005E7074"/>
    <w:rsid w:val="005E78C1"/>
    <w:rsid w:val="005E7972"/>
    <w:rsid w:val="005F02FA"/>
    <w:rsid w:val="005F055A"/>
    <w:rsid w:val="005F1246"/>
    <w:rsid w:val="005F16F6"/>
    <w:rsid w:val="005F1A07"/>
    <w:rsid w:val="005F28DD"/>
    <w:rsid w:val="005F2C7C"/>
    <w:rsid w:val="005F2D5D"/>
    <w:rsid w:val="005F399A"/>
    <w:rsid w:val="005F3ECE"/>
    <w:rsid w:val="005F4682"/>
    <w:rsid w:val="005F4712"/>
    <w:rsid w:val="005F47A6"/>
    <w:rsid w:val="005F4AA9"/>
    <w:rsid w:val="005F4C05"/>
    <w:rsid w:val="005F57F6"/>
    <w:rsid w:val="005F5890"/>
    <w:rsid w:val="005F59E6"/>
    <w:rsid w:val="005F5A29"/>
    <w:rsid w:val="005F6623"/>
    <w:rsid w:val="005F6F25"/>
    <w:rsid w:val="005F7A06"/>
    <w:rsid w:val="00600A8B"/>
    <w:rsid w:val="00601ABA"/>
    <w:rsid w:val="00602C85"/>
    <w:rsid w:val="00602E5E"/>
    <w:rsid w:val="006033FA"/>
    <w:rsid w:val="00603918"/>
    <w:rsid w:val="006045F3"/>
    <w:rsid w:val="00605260"/>
    <w:rsid w:val="00605D5C"/>
    <w:rsid w:val="00606189"/>
    <w:rsid w:val="0060755E"/>
    <w:rsid w:val="00610F56"/>
    <w:rsid w:val="006111D4"/>
    <w:rsid w:val="00611C3B"/>
    <w:rsid w:val="00612688"/>
    <w:rsid w:val="00612D5F"/>
    <w:rsid w:val="006138DF"/>
    <w:rsid w:val="006146BF"/>
    <w:rsid w:val="0061563D"/>
    <w:rsid w:val="00615A75"/>
    <w:rsid w:val="00615F72"/>
    <w:rsid w:val="0061660B"/>
    <w:rsid w:val="0061672E"/>
    <w:rsid w:val="006174D8"/>
    <w:rsid w:val="00620E21"/>
    <w:rsid w:val="006217DE"/>
    <w:rsid w:val="00621E34"/>
    <w:rsid w:val="00623A59"/>
    <w:rsid w:val="00623A9A"/>
    <w:rsid w:val="00623D99"/>
    <w:rsid w:val="00623F70"/>
    <w:rsid w:val="006244EC"/>
    <w:rsid w:val="00624FC2"/>
    <w:rsid w:val="00625F6E"/>
    <w:rsid w:val="00626070"/>
    <w:rsid w:val="0062645D"/>
    <w:rsid w:val="00626E46"/>
    <w:rsid w:val="00627732"/>
    <w:rsid w:val="00627B3D"/>
    <w:rsid w:val="0063044C"/>
    <w:rsid w:val="00630A7B"/>
    <w:rsid w:val="006313C8"/>
    <w:rsid w:val="00631486"/>
    <w:rsid w:val="006317F9"/>
    <w:rsid w:val="00633B45"/>
    <w:rsid w:val="00634D9B"/>
    <w:rsid w:val="0063524C"/>
    <w:rsid w:val="006352A8"/>
    <w:rsid w:val="006355CC"/>
    <w:rsid w:val="006363D3"/>
    <w:rsid w:val="00637665"/>
    <w:rsid w:val="006404A7"/>
    <w:rsid w:val="00641B8F"/>
    <w:rsid w:val="00642C80"/>
    <w:rsid w:val="00643A2D"/>
    <w:rsid w:val="00643A98"/>
    <w:rsid w:val="00643DF4"/>
    <w:rsid w:val="00643EB2"/>
    <w:rsid w:val="0064577F"/>
    <w:rsid w:val="00646185"/>
    <w:rsid w:val="00646301"/>
    <w:rsid w:val="00646C4A"/>
    <w:rsid w:val="00650304"/>
    <w:rsid w:val="00650E01"/>
    <w:rsid w:val="0065191E"/>
    <w:rsid w:val="006519EE"/>
    <w:rsid w:val="00652EC9"/>
    <w:rsid w:val="0065305B"/>
    <w:rsid w:val="00653449"/>
    <w:rsid w:val="00653AB6"/>
    <w:rsid w:val="00653DD8"/>
    <w:rsid w:val="00654B98"/>
    <w:rsid w:val="00655DF2"/>
    <w:rsid w:val="00655E3C"/>
    <w:rsid w:val="00655E6A"/>
    <w:rsid w:val="00656825"/>
    <w:rsid w:val="00661CDF"/>
    <w:rsid w:val="00662367"/>
    <w:rsid w:val="00663CBD"/>
    <w:rsid w:val="006655C0"/>
    <w:rsid w:val="00666492"/>
    <w:rsid w:val="0066670D"/>
    <w:rsid w:val="006669EE"/>
    <w:rsid w:val="00667C2A"/>
    <w:rsid w:val="0067056F"/>
    <w:rsid w:val="00671709"/>
    <w:rsid w:val="00672D3C"/>
    <w:rsid w:val="0067302C"/>
    <w:rsid w:val="00673080"/>
    <w:rsid w:val="0067334A"/>
    <w:rsid w:val="00673EA7"/>
    <w:rsid w:val="00673F71"/>
    <w:rsid w:val="00674F35"/>
    <w:rsid w:val="0067522D"/>
    <w:rsid w:val="00676DD6"/>
    <w:rsid w:val="00680F7D"/>
    <w:rsid w:val="00680F92"/>
    <w:rsid w:val="00681AE9"/>
    <w:rsid w:val="006824D7"/>
    <w:rsid w:val="00682C38"/>
    <w:rsid w:val="0068310E"/>
    <w:rsid w:val="0068339C"/>
    <w:rsid w:val="006838F4"/>
    <w:rsid w:val="0068428B"/>
    <w:rsid w:val="0068511E"/>
    <w:rsid w:val="006851A8"/>
    <w:rsid w:val="00685397"/>
    <w:rsid w:val="006855C1"/>
    <w:rsid w:val="00685E7E"/>
    <w:rsid w:val="00686B15"/>
    <w:rsid w:val="0068726B"/>
    <w:rsid w:val="00687552"/>
    <w:rsid w:val="00687B94"/>
    <w:rsid w:val="006901FB"/>
    <w:rsid w:val="00691538"/>
    <w:rsid w:val="00691B48"/>
    <w:rsid w:val="00691DF2"/>
    <w:rsid w:val="0069206B"/>
    <w:rsid w:val="00692546"/>
    <w:rsid w:val="00692641"/>
    <w:rsid w:val="00693513"/>
    <w:rsid w:val="006947F5"/>
    <w:rsid w:val="006951E9"/>
    <w:rsid w:val="006963A8"/>
    <w:rsid w:val="006A108C"/>
    <w:rsid w:val="006A1138"/>
    <w:rsid w:val="006A29D1"/>
    <w:rsid w:val="006A3799"/>
    <w:rsid w:val="006A453C"/>
    <w:rsid w:val="006A45AB"/>
    <w:rsid w:val="006A4837"/>
    <w:rsid w:val="006A4EB1"/>
    <w:rsid w:val="006A6CCB"/>
    <w:rsid w:val="006A6DE9"/>
    <w:rsid w:val="006A7D8F"/>
    <w:rsid w:val="006B07F4"/>
    <w:rsid w:val="006B08E1"/>
    <w:rsid w:val="006B0AA4"/>
    <w:rsid w:val="006B1243"/>
    <w:rsid w:val="006B225E"/>
    <w:rsid w:val="006B2AC7"/>
    <w:rsid w:val="006B3CDE"/>
    <w:rsid w:val="006B4373"/>
    <w:rsid w:val="006B6B45"/>
    <w:rsid w:val="006B6EC5"/>
    <w:rsid w:val="006B768B"/>
    <w:rsid w:val="006B7BE4"/>
    <w:rsid w:val="006C0477"/>
    <w:rsid w:val="006C38EE"/>
    <w:rsid w:val="006C40F1"/>
    <w:rsid w:val="006C431A"/>
    <w:rsid w:val="006C43A2"/>
    <w:rsid w:val="006C4549"/>
    <w:rsid w:val="006C5153"/>
    <w:rsid w:val="006C5328"/>
    <w:rsid w:val="006C634A"/>
    <w:rsid w:val="006C665A"/>
    <w:rsid w:val="006C6DCD"/>
    <w:rsid w:val="006C72A8"/>
    <w:rsid w:val="006C7885"/>
    <w:rsid w:val="006D0A2C"/>
    <w:rsid w:val="006D0BD0"/>
    <w:rsid w:val="006D18B2"/>
    <w:rsid w:val="006D1F61"/>
    <w:rsid w:val="006D23C0"/>
    <w:rsid w:val="006D25E0"/>
    <w:rsid w:val="006D43EF"/>
    <w:rsid w:val="006D4790"/>
    <w:rsid w:val="006D4F22"/>
    <w:rsid w:val="006D5292"/>
    <w:rsid w:val="006D5497"/>
    <w:rsid w:val="006D5F67"/>
    <w:rsid w:val="006D6408"/>
    <w:rsid w:val="006D73B3"/>
    <w:rsid w:val="006D7691"/>
    <w:rsid w:val="006D7A23"/>
    <w:rsid w:val="006D7DAD"/>
    <w:rsid w:val="006E0125"/>
    <w:rsid w:val="006E0446"/>
    <w:rsid w:val="006E0C47"/>
    <w:rsid w:val="006E0DB5"/>
    <w:rsid w:val="006E0DEC"/>
    <w:rsid w:val="006E18AE"/>
    <w:rsid w:val="006E1DEB"/>
    <w:rsid w:val="006E1E44"/>
    <w:rsid w:val="006E26FC"/>
    <w:rsid w:val="006E313F"/>
    <w:rsid w:val="006E3ECF"/>
    <w:rsid w:val="006E46AB"/>
    <w:rsid w:val="006E46BB"/>
    <w:rsid w:val="006E4711"/>
    <w:rsid w:val="006E4CEF"/>
    <w:rsid w:val="006E5FB7"/>
    <w:rsid w:val="006E63D7"/>
    <w:rsid w:val="006E6EB8"/>
    <w:rsid w:val="006E7AEA"/>
    <w:rsid w:val="006F0C23"/>
    <w:rsid w:val="006F20F5"/>
    <w:rsid w:val="006F23EE"/>
    <w:rsid w:val="006F402B"/>
    <w:rsid w:val="006F559B"/>
    <w:rsid w:val="006F64CC"/>
    <w:rsid w:val="006F669B"/>
    <w:rsid w:val="006F72B2"/>
    <w:rsid w:val="00700BD5"/>
    <w:rsid w:val="00700F29"/>
    <w:rsid w:val="00703D36"/>
    <w:rsid w:val="00704917"/>
    <w:rsid w:val="007053E3"/>
    <w:rsid w:val="00705A51"/>
    <w:rsid w:val="00705D4A"/>
    <w:rsid w:val="00706F05"/>
    <w:rsid w:val="00707156"/>
    <w:rsid w:val="007074C0"/>
    <w:rsid w:val="0071008C"/>
    <w:rsid w:val="007101C0"/>
    <w:rsid w:val="007117AA"/>
    <w:rsid w:val="007120EA"/>
    <w:rsid w:val="00712215"/>
    <w:rsid w:val="007127B8"/>
    <w:rsid w:val="007133E1"/>
    <w:rsid w:val="00713635"/>
    <w:rsid w:val="00714EA6"/>
    <w:rsid w:val="00714FB3"/>
    <w:rsid w:val="00716642"/>
    <w:rsid w:val="00716706"/>
    <w:rsid w:val="00717CEF"/>
    <w:rsid w:val="007203F3"/>
    <w:rsid w:val="00720519"/>
    <w:rsid w:val="00720DF0"/>
    <w:rsid w:val="00720E34"/>
    <w:rsid w:val="007216CF"/>
    <w:rsid w:val="00722E96"/>
    <w:rsid w:val="007240C8"/>
    <w:rsid w:val="00725678"/>
    <w:rsid w:val="0072716A"/>
    <w:rsid w:val="00727C87"/>
    <w:rsid w:val="00730066"/>
    <w:rsid w:val="0073100C"/>
    <w:rsid w:val="00731854"/>
    <w:rsid w:val="00731BFC"/>
    <w:rsid w:val="00732166"/>
    <w:rsid w:val="007324B7"/>
    <w:rsid w:val="007325BC"/>
    <w:rsid w:val="00732726"/>
    <w:rsid w:val="007339F3"/>
    <w:rsid w:val="00733FF6"/>
    <w:rsid w:val="007346D6"/>
    <w:rsid w:val="00736085"/>
    <w:rsid w:val="00736148"/>
    <w:rsid w:val="0074021F"/>
    <w:rsid w:val="00740A1E"/>
    <w:rsid w:val="007420F3"/>
    <w:rsid w:val="0074239E"/>
    <w:rsid w:val="00742D79"/>
    <w:rsid w:val="0074382F"/>
    <w:rsid w:val="00745ED2"/>
    <w:rsid w:val="0074659E"/>
    <w:rsid w:val="00746DBD"/>
    <w:rsid w:val="00746EEF"/>
    <w:rsid w:val="007471F6"/>
    <w:rsid w:val="007479A7"/>
    <w:rsid w:val="00751F81"/>
    <w:rsid w:val="0075213B"/>
    <w:rsid w:val="00752C9D"/>
    <w:rsid w:val="0075323D"/>
    <w:rsid w:val="007545D0"/>
    <w:rsid w:val="007548F9"/>
    <w:rsid w:val="007556D8"/>
    <w:rsid w:val="00755D61"/>
    <w:rsid w:val="00755E34"/>
    <w:rsid w:val="00756267"/>
    <w:rsid w:val="00756457"/>
    <w:rsid w:val="0076099D"/>
    <w:rsid w:val="0076116F"/>
    <w:rsid w:val="00762125"/>
    <w:rsid w:val="00762570"/>
    <w:rsid w:val="0076338E"/>
    <w:rsid w:val="00763AE5"/>
    <w:rsid w:val="00765780"/>
    <w:rsid w:val="007657BC"/>
    <w:rsid w:val="007664A5"/>
    <w:rsid w:val="00767BAC"/>
    <w:rsid w:val="00767CCB"/>
    <w:rsid w:val="00767DF5"/>
    <w:rsid w:val="00770856"/>
    <w:rsid w:val="00770E93"/>
    <w:rsid w:val="00772141"/>
    <w:rsid w:val="00773011"/>
    <w:rsid w:val="00773836"/>
    <w:rsid w:val="00774167"/>
    <w:rsid w:val="0077588B"/>
    <w:rsid w:val="00776793"/>
    <w:rsid w:val="007767EB"/>
    <w:rsid w:val="00780620"/>
    <w:rsid w:val="0078253D"/>
    <w:rsid w:val="007831B6"/>
    <w:rsid w:val="007838E0"/>
    <w:rsid w:val="007840E1"/>
    <w:rsid w:val="00784393"/>
    <w:rsid w:val="007865F1"/>
    <w:rsid w:val="0078792D"/>
    <w:rsid w:val="00787BE3"/>
    <w:rsid w:val="007903A0"/>
    <w:rsid w:val="00790989"/>
    <w:rsid w:val="007918B5"/>
    <w:rsid w:val="00791CE5"/>
    <w:rsid w:val="00791F29"/>
    <w:rsid w:val="00792DFC"/>
    <w:rsid w:val="00794D0D"/>
    <w:rsid w:val="00794E5C"/>
    <w:rsid w:val="0079571B"/>
    <w:rsid w:val="007957AC"/>
    <w:rsid w:val="007959BF"/>
    <w:rsid w:val="00795C7F"/>
    <w:rsid w:val="007970AC"/>
    <w:rsid w:val="00797290"/>
    <w:rsid w:val="007A0E96"/>
    <w:rsid w:val="007A2059"/>
    <w:rsid w:val="007A2521"/>
    <w:rsid w:val="007A25DF"/>
    <w:rsid w:val="007A374A"/>
    <w:rsid w:val="007A39D5"/>
    <w:rsid w:val="007A41BC"/>
    <w:rsid w:val="007A4458"/>
    <w:rsid w:val="007A5D78"/>
    <w:rsid w:val="007A6F6D"/>
    <w:rsid w:val="007A7B60"/>
    <w:rsid w:val="007A7C36"/>
    <w:rsid w:val="007B0A68"/>
    <w:rsid w:val="007B1579"/>
    <w:rsid w:val="007B2151"/>
    <w:rsid w:val="007B2D2C"/>
    <w:rsid w:val="007B31F3"/>
    <w:rsid w:val="007B33EC"/>
    <w:rsid w:val="007B3949"/>
    <w:rsid w:val="007B4D52"/>
    <w:rsid w:val="007B5269"/>
    <w:rsid w:val="007B5A5E"/>
    <w:rsid w:val="007B6724"/>
    <w:rsid w:val="007B7683"/>
    <w:rsid w:val="007B79FD"/>
    <w:rsid w:val="007B7BE9"/>
    <w:rsid w:val="007C02C5"/>
    <w:rsid w:val="007C1D49"/>
    <w:rsid w:val="007C2F81"/>
    <w:rsid w:val="007C31A0"/>
    <w:rsid w:val="007C3272"/>
    <w:rsid w:val="007C3E18"/>
    <w:rsid w:val="007C47DA"/>
    <w:rsid w:val="007C4874"/>
    <w:rsid w:val="007C7328"/>
    <w:rsid w:val="007D140E"/>
    <w:rsid w:val="007D174C"/>
    <w:rsid w:val="007D18B9"/>
    <w:rsid w:val="007D221B"/>
    <w:rsid w:val="007D2868"/>
    <w:rsid w:val="007D2D83"/>
    <w:rsid w:val="007D4D50"/>
    <w:rsid w:val="007D5169"/>
    <w:rsid w:val="007D655F"/>
    <w:rsid w:val="007D7F88"/>
    <w:rsid w:val="007E01B1"/>
    <w:rsid w:val="007E1EE7"/>
    <w:rsid w:val="007E2774"/>
    <w:rsid w:val="007E5C04"/>
    <w:rsid w:val="007E69C4"/>
    <w:rsid w:val="007E7128"/>
    <w:rsid w:val="007E7C69"/>
    <w:rsid w:val="007E7D10"/>
    <w:rsid w:val="007E7FD3"/>
    <w:rsid w:val="007F00A9"/>
    <w:rsid w:val="007F0394"/>
    <w:rsid w:val="007F0EDB"/>
    <w:rsid w:val="007F1255"/>
    <w:rsid w:val="007F15E7"/>
    <w:rsid w:val="007F1F0A"/>
    <w:rsid w:val="007F2E02"/>
    <w:rsid w:val="007F2FF2"/>
    <w:rsid w:val="007F3DD7"/>
    <w:rsid w:val="007F4276"/>
    <w:rsid w:val="007F52EC"/>
    <w:rsid w:val="007F639D"/>
    <w:rsid w:val="007F706F"/>
    <w:rsid w:val="007F7947"/>
    <w:rsid w:val="007F7E22"/>
    <w:rsid w:val="00800FCA"/>
    <w:rsid w:val="00801CF4"/>
    <w:rsid w:val="0080263B"/>
    <w:rsid w:val="00803677"/>
    <w:rsid w:val="00803757"/>
    <w:rsid w:val="008043E3"/>
    <w:rsid w:val="00804B35"/>
    <w:rsid w:val="00807418"/>
    <w:rsid w:val="00807E61"/>
    <w:rsid w:val="00810251"/>
    <w:rsid w:val="008121C1"/>
    <w:rsid w:val="008123B5"/>
    <w:rsid w:val="008130C2"/>
    <w:rsid w:val="0081429C"/>
    <w:rsid w:val="0081466E"/>
    <w:rsid w:val="00814CFE"/>
    <w:rsid w:val="00815CE4"/>
    <w:rsid w:val="00815DBA"/>
    <w:rsid w:val="00816ABD"/>
    <w:rsid w:val="008171E8"/>
    <w:rsid w:val="00817314"/>
    <w:rsid w:val="00817FC7"/>
    <w:rsid w:val="008212A5"/>
    <w:rsid w:val="008217B9"/>
    <w:rsid w:val="00821A0A"/>
    <w:rsid w:val="00821AE2"/>
    <w:rsid w:val="00822182"/>
    <w:rsid w:val="00822252"/>
    <w:rsid w:val="00822B14"/>
    <w:rsid w:val="00822C15"/>
    <w:rsid w:val="0082377D"/>
    <w:rsid w:val="008244E8"/>
    <w:rsid w:val="00824FE7"/>
    <w:rsid w:val="0082604E"/>
    <w:rsid w:val="008264FC"/>
    <w:rsid w:val="00830B3C"/>
    <w:rsid w:val="00832617"/>
    <w:rsid w:val="00833F6F"/>
    <w:rsid w:val="00834380"/>
    <w:rsid w:val="00834BC6"/>
    <w:rsid w:val="00834C79"/>
    <w:rsid w:val="00834EED"/>
    <w:rsid w:val="00835372"/>
    <w:rsid w:val="008357A7"/>
    <w:rsid w:val="00835B50"/>
    <w:rsid w:val="008360E1"/>
    <w:rsid w:val="008361AC"/>
    <w:rsid w:val="00836702"/>
    <w:rsid w:val="00836866"/>
    <w:rsid w:val="008368FB"/>
    <w:rsid w:val="00836EF1"/>
    <w:rsid w:val="00837ED5"/>
    <w:rsid w:val="00840324"/>
    <w:rsid w:val="00840A4E"/>
    <w:rsid w:val="00840D30"/>
    <w:rsid w:val="0084301B"/>
    <w:rsid w:val="008431D9"/>
    <w:rsid w:val="00843987"/>
    <w:rsid w:val="0084442F"/>
    <w:rsid w:val="008450C9"/>
    <w:rsid w:val="008450D5"/>
    <w:rsid w:val="008456A2"/>
    <w:rsid w:val="00846280"/>
    <w:rsid w:val="008463DD"/>
    <w:rsid w:val="00846624"/>
    <w:rsid w:val="00847710"/>
    <w:rsid w:val="008479BA"/>
    <w:rsid w:val="00850E2F"/>
    <w:rsid w:val="00851765"/>
    <w:rsid w:val="00851C2A"/>
    <w:rsid w:val="00852F62"/>
    <w:rsid w:val="008533CD"/>
    <w:rsid w:val="00853AB2"/>
    <w:rsid w:val="008549DC"/>
    <w:rsid w:val="0085564A"/>
    <w:rsid w:val="008558F1"/>
    <w:rsid w:val="00855C68"/>
    <w:rsid w:val="00855E0A"/>
    <w:rsid w:val="008562AE"/>
    <w:rsid w:val="008564D7"/>
    <w:rsid w:val="00856526"/>
    <w:rsid w:val="0085699A"/>
    <w:rsid w:val="00856C91"/>
    <w:rsid w:val="00857270"/>
    <w:rsid w:val="008574AA"/>
    <w:rsid w:val="00857AC9"/>
    <w:rsid w:val="00857B89"/>
    <w:rsid w:val="00857D2C"/>
    <w:rsid w:val="00860326"/>
    <w:rsid w:val="008615C6"/>
    <w:rsid w:val="0086189B"/>
    <w:rsid w:val="00861C55"/>
    <w:rsid w:val="0086202B"/>
    <w:rsid w:val="00863F19"/>
    <w:rsid w:val="008643D0"/>
    <w:rsid w:val="00864779"/>
    <w:rsid w:val="00866444"/>
    <w:rsid w:val="008664C6"/>
    <w:rsid w:val="00866D92"/>
    <w:rsid w:val="00867466"/>
    <w:rsid w:val="008703E8"/>
    <w:rsid w:val="00872D77"/>
    <w:rsid w:val="00874C10"/>
    <w:rsid w:val="008761D6"/>
    <w:rsid w:val="00876557"/>
    <w:rsid w:val="00876CAC"/>
    <w:rsid w:val="00876E12"/>
    <w:rsid w:val="008821A6"/>
    <w:rsid w:val="00882628"/>
    <w:rsid w:val="00882BC3"/>
    <w:rsid w:val="00882E59"/>
    <w:rsid w:val="00882F60"/>
    <w:rsid w:val="0088626E"/>
    <w:rsid w:val="00886279"/>
    <w:rsid w:val="00886417"/>
    <w:rsid w:val="00886FF0"/>
    <w:rsid w:val="00890018"/>
    <w:rsid w:val="00891BD5"/>
    <w:rsid w:val="00891E78"/>
    <w:rsid w:val="00892757"/>
    <w:rsid w:val="00892D2E"/>
    <w:rsid w:val="00892D41"/>
    <w:rsid w:val="0089319B"/>
    <w:rsid w:val="00893239"/>
    <w:rsid w:val="008943EC"/>
    <w:rsid w:val="00894AF4"/>
    <w:rsid w:val="008955A5"/>
    <w:rsid w:val="00895A32"/>
    <w:rsid w:val="008964F7"/>
    <w:rsid w:val="00896B39"/>
    <w:rsid w:val="00896B5E"/>
    <w:rsid w:val="00896EC9"/>
    <w:rsid w:val="00897D71"/>
    <w:rsid w:val="00897EE1"/>
    <w:rsid w:val="008A10B3"/>
    <w:rsid w:val="008A17D8"/>
    <w:rsid w:val="008A1966"/>
    <w:rsid w:val="008A19EE"/>
    <w:rsid w:val="008A30D0"/>
    <w:rsid w:val="008A3C41"/>
    <w:rsid w:val="008A3E64"/>
    <w:rsid w:val="008A699A"/>
    <w:rsid w:val="008A6D0D"/>
    <w:rsid w:val="008B036F"/>
    <w:rsid w:val="008B0955"/>
    <w:rsid w:val="008B1460"/>
    <w:rsid w:val="008B1F62"/>
    <w:rsid w:val="008B1FAC"/>
    <w:rsid w:val="008B2265"/>
    <w:rsid w:val="008B2B36"/>
    <w:rsid w:val="008B305C"/>
    <w:rsid w:val="008B3788"/>
    <w:rsid w:val="008B39EE"/>
    <w:rsid w:val="008B3C50"/>
    <w:rsid w:val="008B3E1D"/>
    <w:rsid w:val="008B44FA"/>
    <w:rsid w:val="008B4676"/>
    <w:rsid w:val="008B47AE"/>
    <w:rsid w:val="008B4898"/>
    <w:rsid w:val="008B4E5B"/>
    <w:rsid w:val="008B64AA"/>
    <w:rsid w:val="008B6643"/>
    <w:rsid w:val="008B6B15"/>
    <w:rsid w:val="008B7EBB"/>
    <w:rsid w:val="008C00DE"/>
    <w:rsid w:val="008C1F86"/>
    <w:rsid w:val="008C374C"/>
    <w:rsid w:val="008C49A0"/>
    <w:rsid w:val="008C5C1C"/>
    <w:rsid w:val="008C64B7"/>
    <w:rsid w:val="008C6620"/>
    <w:rsid w:val="008C7F1E"/>
    <w:rsid w:val="008C7F62"/>
    <w:rsid w:val="008D03B4"/>
    <w:rsid w:val="008D1092"/>
    <w:rsid w:val="008D196C"/>
    <w:rsid w:val="008D1A11"/>
    <w:rsid w:val="008D1BF3"/>
    <w:rsid w:val="008D253B"/>
    <w:rsid w:val="008D271D"/>
    <w:rsid w:val="008D40C3"/>
    <w:rsid w:val="008D50F2"/>
    <w:rsid w:val="008D581D"/>
    <w:rsid w:val="008D5FC2"/>
    <w:rsid w:val="008D65A5"/>
    <w:rsid w:val="008D7F67"/>
    <w:rsid w:val="008E03D1"/>
    <w:rsid w:val="008E052A"/>
    <w:rsid w:val="008E1136"/>
    <w:rsid w:val="008E3146"/>
    <w:rsid w:val="008E316A"/>
    <w:rsid w:val="008E3A27"/>
    <w:rsid w:val="008E3CFB"/>
    <w:rsid w:val="008E56C6"/>
    <w:rsid w:val="008E6375"/>
    <w:rsid w:val="008E65AE"/>
    <w:rsid w:val="008E78F3"/>
    <w:rsid w:val="008E7B93"/>
    <w:rsid w:val="008F04FA"/>
    <w:rsid w:val="008F08F9"/>
    <w:rsid w:val="008F0965"/>
    <w:rsid w:val="008F0A31"/>
    <w:rsid w:val="008F0BE5"/>
    <w:rsid w:val="008F1E69"/>
    <w:rsid w:val="008F27A5"/>
    <w:rsid w:val="008F3165"/>
    <w:rsid w:val="008F49FF"/>
    <w:rsid w:val="008F4BB3"/>
    <w:rsid w:val="008F6533"/>
    <w:rsid w:val="008F685B"/>
    <w:rsid w:val="008F7F31"/>
    <w:rsid w:val="00900966"/>
    <w:rsid w:val="00900B27"/>
    <w:rsid w:val="00900B5B"/>
    <w:rsid w:val="00903395"/>
    <w:rsid w:val="00903FB0"/>
    <w:rsid w:val="00903FB1"/>
    <w:rsid w:val="00904197"/>
    <w:rsid w:val="00904F7B"/>
    <w:rsid w:val="0090507A"/>
    <w:rsid w:val="009064E3"/>
    <w:rsid w:val="009067E2"/>
    <w:rsid w:val="009112C2"/>
    <w:rsid w:val="00911520"/>
    <w:rsid w:val="009118B8"/>
    <w:rsid w:val="009125A4"/>
    <w:rsid w:val="00912AE1"/>
    <w:rsid w:val="00912E03"/>
    <w:rsid w:val="00912FB7"/>
    <w:rsid w:val="0091466A"/>
    <w:rsid w:val="009151E8"/>
    <w:rsid w:val="0091776D"/>
    <w:rsid w:val="00917D2C"/>
    <w:rsid w:val="00920BD9"/>
    <w:rsid w:val="00920C96"/>
    <w:rsid w:val="00920E87"/>
    <w:rsid w:val="0092187F"/>
    <w:rsid w:val="00921D6D"/>
    <w:rsid w:val="0092216B"/>
    <w:rsid w:val="0092253D"/>
    <w:rsid w:val="00922BF3"/>
    <w:rsid w:val="0092378A"/>
    <w:rsid w:val="009237B8"/>
    <w:rsid w:val="00923F2E"/>
    <w:rsid w:val="0092409E"/>
    <w:rsid w:val="009241FF"/>
    <w:rsid w:val="00924387"/>
    <w:rsid w:val="00924439"/>
    <w:rsid w:val="00924551"/>
    <w:rsid w:val="00924E7B"/>
    <w:rsid w:val="009255E3"/>
    <w:rsid w:val="009256D8"/>
    <w:rsid w:val="009272D7"/>
    <w:rsid w:val="00927558"/>
    <w:rsid w:val="00927754"/>
    <w:rsid w:val="00930BAF"/>
    <w:rsid w:val="00930CAE"/>
    <w:rsid w:val="009310DE"/>
    <w:rsid w:val="00931852"/>
    <w:rsid w:val="00931A71"/>
    <w:rsid w:val="00931B2D"/>
    <w:rsid w:val="009321C3"/>
    <w:rsid w:val="0093268E"/>
    <w:rsid w:val="00933452"/>
    <w:rsid w:val="009341A0"/>
    <w:rsid w:val="0093489E"/>
    <w:rsid w:val="00934E86"/>
    <w:rsid w:val="00935151"/>
    <w:rsid w:val="00935F7E"/>
    <w:rsid w:val="00936326"/>
    <w:rsid w:val="00936835"/>
    <w:rsid w:val="009378F6"/>
    <w:rsid w:val="00937BB3"/>
    <w:rsid w:val="00937E53"/>
    <w:rsid w:val="00940822"/>
    <w:rsid w:val="00940949"/>
    <w:rsid w:val="00940C4A"/>
    <w:rsid w:val="00940FDD"/>
    <w:rsid w:val="00941C25"/>
    <w:rsid w:val="0094244B"/>
    <w:rsid w:val="00942A84"/>
    <w:rsid w:val="00942AF1"/>
    <w:rsid w:val="00943148"/>
    <w:rsid w:val="00943FAB"/>
    <w:rsid w:val="00945307"/>
    <w:rsid w:val="009455FC"/>
    <w:rsid w:val="00947778"/>
    <w:rsid w:val="00950FD6"/>
    <w:rsid w:val="00951F79"/>
    <w:rsid w:val="009520A6"/>
    <w:rsid w:val="00952B04"/>
    <w:rsid w:val="00952C6A"/>
    <w:rsid w:val="00953601"/>
    <w:rsid w:val="00955A4B"/>
    <w:rsid w:val="0095666C"/>
    <w:rsid w:val="00956B62"/>
    <w:rsid w:val="00956B78"/>
    <w:rsid w:val="00957592"/>
    <w:rsid w:val="00960465"/>
    <w:rsid w:val="009605F4"/>
    <w:rsid w:val="009616C4"/>
    <w:rsid w:val="009617B7"/>
    <w:rsid w:val="00962222"/>
    <w:rsid w:val="0096388D"/>
    <w:rsid w:val="00964AF1"/>
    <w:rsid w:val="00964B64"/>
    <w:rsid w:val="00966C4B"/>
    <w:rsid w:val="00967691"/>
    <w:rsid w:val="0097198A"/>
    <w:rsid w:val="00971F3E"/>
    <w:rsid w:val="009727BC"/>
    <w:rsid w:val="00972ADD"/>
    <w:rsid w:val="00972C65"/>
    <w:rsid w:val="00972E3D"/>
    <w:rsid w:val="00972E86"/>
    <w:rsid w:val="00972FC3"/>
    <w:rsid w:val="0097501F"/>
    <w:rsid w:val="009763F0"/>
    <w:rsid w:val="009772A6"/>
    <w:rsid w:val="0097779A"/>
    <w:rsid w:val="00977EE4"/>
    <w:rsid w:val="0098056D"/>
    <w:rsid w:val="00980B98"/>
    <w:rsid w:val="00982AFB"/>
    <w:rsid w:val="00982D56"/>
    <w:rsid w:val="0098336E"/>
    <w:rsid w:val="009838FB"/>
    <w:rsid w:val="009848BD"/>
    <w:rsid w:val="00984D68"/>
    <w:rsid w:val="00985489"/>
    <w:rsid w:val="0099129F"/>
    <w:rsid w:val="0099148C"/>
    <w:rsid w:val="0099407E"/>
    <w:rsid w:val="009946A3"/>
    <w:rsid w:val="009954C6"/>
    <w:rsid w:val="00995AA2"/>
    <w:rsid w:val="00996756"/>
    <w:rsid w:val="009A0C9E"/>
    <w:rsid w:val="009A1398"/>
    <w:rsid w:val="009A1E37"/>
    <w:rsid w:val="009A3CF4"/>
    <w:rsid w:val="009A3F69"/>
    <w:rsid w:val="009A42C1"/>
    <w:rsid w:val="009A5C87"/>
    <w:rsid w:val="009A6B9F"/>
    <w:rsid w:val="009A6D95"/>
    <w:rsid w:val="009A6DC2"/>
    <w:rsid w:val="009A743E"/>
    <w:rsid w:val="009A74C3"/>
    <w:rsid w:val="009A7651"/>
    <w:rsid w:val="009A7F6E"/>
    <w:rsid w:val="009B031D"/>
    <w:rsid w:val="009B0433"/>
    <w:rsid w:val="009B13F9"/>
    <w:rsid w:val="009B14C1"/>
    <w:rsid w:val="009B15C6"/>
    <w:rsid w:val="009B20EB"/>
    <w:rsid w:val="009B2870"/>
    <w:rsid w:val="009B50DE"/>
    <w:rsid w:val="009B7E4A"/>
    <w:rsid w:val="009C0094"/>
    <w:rsid w:val="009C0420"/>
    <w:rsid w:val="009C073E"/>
    <w:rsid w:val="009C0E91"/>
    <w:rsid w:val="009C2179"/>
    <w:rsid w:val="009C242F"/>
    <w:rsid w:val="009C25DB"/>
    <w:rsid w:val="009C3371"/>
    <w:rsid w:val="009C3F51"/>
    <w:rsid w:val="009C426E"/>
    <w:rsid w:val="009C4477"/>
    <w:rsid w:val="009C4624"/>
    <w:rsid w:val="009C4C2E"/>
    <w:rsid w:val="009C4D93"/>
    <w:rsid w:val="009C5011"/>
    <w:rsid w:val="009C7E6B"/>
    <w:rsid w:val="009D08DF"/>
    <w:rsid w:val="009D1799"/>
    <w:rsid w:val="009D1CD8"/>
    <w:rsid w:val="009D208B"/>
    <w:rsid w:val="009D2234"/>
    <w:rsid w:val="009D2607"/>
    <w:rsid w:val="009D2BB4"/>
    <w:rsid w:val="009D2CA7"/>
    <w:rsid w:val="009D2F7D"/>
    <w:rsid w:val="009D33BD"/>
    <w:rsid w:val="009D55C8"/>
    <w:rsid w:val="009D62B8"/>
    <w:rsid w:val="009D653E"/>
    <w:rsid w:val="009D65F6"/>
    <w:rsid w:val="009D695F"/>
    <w:rsid w:val="009D6E48"/>
    <w:rsid w:val="009D72AD"/>
    <w:rsid w:val="009D76DA"/>
    <w:rsid w:val="009E02E0"/>
    <w:rsid w:val="009E0437"/>
    <w:rsid w:val="009E090F"/>
    <w:rsid w:val="009E1AAF"/>
    <w:rsid w:val="009E1E86"/>
    <w:rsid w:val="009E2A7C"/>
    <w:rsid w:val="009E2D52"/>
    <w:rsid w:val="009E4426"/>
    <w:rsid w:val="009E4C46"/>
    <w:rsid w:val="009E5818"/>
    <w:rsid w:val="009E5B98"/>
    <w:rsid w:val="009E6C53"/>
    <w:rsid w:val="009E7F8D"/>
    <w:rsid w:val="009F04B8"/>
    <w:rsid w:val="009F2096"/>
    <w:rsid w:val="009F22EA"/>
    <w:rsid w:val="009F2D2A"/>
    <w:rsid w:val="009F403E"/>
    <w:rsid w:val="009F49DC"/>
    <w:rsid w:val="009F5E44"/>
    <w:rsid w:val="009F6E3D"/>
    <w:rsid w:val="009F74D7"/>
    <w:rsid w:val="00A01C26"/>
    <w:rsid w:val="00A03157"/>
    <w:rsid w:val="00A03791"/>
    <w:rsid w:val="00A03B9A"/>
    <w:rsid w:val="00A03EC4"/>
    <w:rsid w:val="00A044FB"/>
    <w:rsid w:val="00A051F8"/>
    <w:rsid w:val="00A05A73"/>
    <w:rsid w:val="00A06298"/>
    <w:rsid w:val="00A063C8"/>
    <w:rsid w:val="00A070A5"/>
    <w:rsid w:val="00A1007E"/>
    <w:rsid w:val="00A102E7"/>
    <w:rsid w:val="00A1149B"/>
    <w:rsid w:val="00A114E7"/>
    <w:rsid w:val="00A12162"/>
    <w:rsid w:val="00A12610"/>
    <w:rsid w:val="00A129D0"/>
    <w:rsid w:val="00A13B7D"/>
    <w:rsid w:val="00A13C95"/>
    <w:rsid w:val="00A14443"/>
    <w:rsid w:val="00A153C4"/>
    <w:rsid w:val="00A20056"/>
    <w:rsid w:val="00A200C6"/>
    <w:rsid w:val="00A210B6"/>
    <w:rsid w:val="00A2286A"/>
    <w:rsid w:val="00A22F31"/>
    <w:rsid w:val="00A2343D"/>
    <w:rsid w:val="00A238EA"/>
    <w:rsid w:val="00A23D33"/>
    <w:rsid w:val="00A2423D"/>
    <w:rsid w:val="00A253A8"/>
    <w:rsid w:val="00A25F8D"/>
    <w:rsid w:val="00A26B29"/>
    <w:rsid w:val="00A26E9E"/>
    <w:rsid w:val="00A27291"/>
    <w:rsid w:val="00A3036A"/>
    <w:rsid w:val="00A30C34"/>
    <w:rsid w:val="00A30C89"/>
    <w:rsid w:val="00A32B6A"/>
    <w:rsid w:val="00A33C46"/>
    <w:rsid w:val="00A35456"/>
    <w:rsid w:val="00A35A51"/>
    <w:rsid w:val="00A362FB"/>
    <w:rsid w:val="00A367E4"/>
    <w:rsid w:val="00A377F0"/>
    <w:rsid w:val="00A3786D"/>
    <w:rsid w:val="00A37905"/>
    <w:rsid w:val="00A37A56"/>
    <w:rsid w:val="00A37B3F"/>
    <w:rsid w:val="00A407BA"/>
    <w:rsid w:val="00A40BC8"/>
    <w:rsid w:val="00A42C15"/>
    <w:rsid w:val="00A43706"/>
    <w:rsid w:val="00A43777"/>
    <w:rsid w:val="00A44F7D"/>
    <w:rsid w:val="00A455D8"/>
    <w:rsid w:val="00A460C2"/>
    <w:rsid w:val="00A4624C"/>
    <w:rsid w:val="00A464B2"/>
    <w:rsid w:val="00A467B9"/>
    <w:rsid w:val="00A46D3D"/>
    <w:rsid w:val="00A47ACC"/>
    <w:rsid w:val="00A47DD0"/>
    <w:rsid w:val="00A50023"/>
    <w:rsid w:val="00A50FE8"/>
    <w:rsid w:val="00A517D4"/>
    <w:rsid w:val="00A51C5B"/>
    <w:rsid w:val="00A5724F"/>
    <w:rsid w:val="00A5745A"/>
    <w:rsid w:val="00A57853"/>
    <w:rsid w:val="00A57DC1"/>
    <w:rsid w:val="00A600A5"/>
    <w:rsid w:val="00A60861"/>
    <w:rsid w:val="00A60A68"/>
    <w:rsid w:val="00A613B9"/>
    <w:rsid w:val="00A61BAB"/>
    <w:rsid w:val="00A62E7A"/>
    <w:rsid w:val="00A63000"/>
    <w:rsid w:val="00A643F2"/>
    <w:rsid w:val="00A66540"/>
    <w:rsid w:val="00A66BCF"/>
    <w:rsid w:val="00A7024A"/>
    <w:rsid w:val="00A704D4"/>
    <w:rsid w:val="00A712C0"/>
    <w:rsid w:val="00A7204E"/>
    <w:rsid w:val="00A725E0"/>
    <w:rsid w:val="00A72E08"/>
    <w:rsid w:val="00A73146"/>
    <w:rsid w:val="00A73C26"/>
    <w:rsid w:val="00A73E80"/>
    <w:rsid w:val="00A74529"/>
    <w:rsid w:val="00A749D6"/>
    <w:rsid w:val="00A75080"/>
    <w:rsid w:val="00A77460"/>
    <w:rsid w:val="00A776D7"/>
    <w:rsid w:val="00A80623"/>
    <w:rsid w:val="00A81A4C"/>
    <w:rsid w:val="00A82860"/>
    <w:rsid w:val="00A82AFA"/>
    <w:rsid w:val="00A8303D"/>
    <w:rsid w:val="00A8364F"/>
    <w:rsid w:val="00A843F6"/>
    <w:rsid w:val="00A85501"/>
    <w:rsid w:val="00A86030"/>
    <w:rsid w:val="00A86416"/>
    <w:rsid w:val="00A91017"/>
    <w:rsid w:val="00A91024"/>
    <w:rsid w:val="00A9126D"/>
    <w:rsid w:val="00A914D0"/>
    <w:rsid w:val="00A93677"/>
    <w:rsid w:val="00A96E28"/>
    <w:rsid w:val="00AA021C"/>
    <w:rsid w:val="00AA09A8"/>
    <w:rsid w:val="00AA0D4B"/>
    <w:rsid w:val="00AA0FC0"/>
    <w:rsid w:val="00AA1E8A"/>
    <w:rsid w:val="00AA2DDA"/>
    <w:rsid w:val="00AA328F"/>
    <w:rsid w:val="00AA48E0"/>
    <w:rsid w:val="00AA61BA"/>
    <w:rsid w:val="00AB13DA"/>
    <w:rsid w:val="00AB2B46"/>
    <w:rsid w:val="00AB3DC0"/>
    <w:rsid w:val="00AB4A9B"/>
    <w:rsid w:val="00AB6A1A"/>
    <w:rsid w:val="00AB79AC"/>
    <w:rsid w:val="00AC0DD9"/>
    <w:rsid w:val="00AC1A7F"/>
    <w:rsid w:val="00AC1BC8"/>
    <w:rsid w:val="00AC1FD0"/>
    <w:rsid w:val="00AC270B"/>
    <w:rsid w:val="00AC333C"/>
    <w:rsid w:val="00AC3777"/>
    <w:rsid w:val="00AC39E8"/>
    <w:rsid w:val="00AC6115"/>
    <w:rsid w:val="00AC736F"/>
    <w:rsid w:val="00AC76E2"/>
    <w:rsid w:val="00AC7AC7"/>
    <w:rsid w:val="00AD0613"/>
    <w:rsid w:val="00AD1201"/>
    <w:rsid w:val="00AD1328"/>
    <w:rsid w:val="00AD1696"/>
    <w:rsid w:val="00AD195B"/>
    <w:rsid w:val="00AD2EDD"/>
    <w:rsid w:val="00AD3863"/>
    <w:rsid w:val="00AD478C"/>
    <w:rsid w:val="00AD480B"/>
    <w:rsid w:val="00AD606D"/>
    <w:rsid w:val="00AD6197"/>
    <w:rsid w:val="00AD640B"/>
    <w:rsid w:val="00AD69BC"/>
    <w:rsid w:val="00AD7347"/>
    <w:rsid w:val="00AD7A42"/>
    <w:rsid w:val="00AE0455"/>
    <w:rsid w:val="00AE1119"/>
    <w:rsid w:val="00AE24F3"/>
    <w:rsid w:val="00AE33BC"/>
    <w:rsid w:val="00AE36EA"/>
    <w:rsid w:val="00AE5704"/>
    <w:rsid w:val="00AE5895"/>
    <w:rsid w:val="00AE5A5D"/>
    <w:rsid w:val="00AE6432"/>
    <w:rsid w:val="00AE68BB"/>
    <w:rsid w:val="00AE6DF2"/>
    <w:rsid w:val="00AE7318"/>
    <w:rsid w:val="00AF0000"/>
    <w:rsid w:val="00AF110C"/>
    <w:rsid w:val="00AF15BA"/>
    <w:rsid w:val="00AF17EC"/>
    <w:rsid w:val="00AF196A"/>
    <w:rsid w:val="00AF216D"/>
    <w:rsid w:val="00AF24F6"/>
    <w:rsid w:val="00AF251C"/>
    <w:rsid w:val="00AF3265"/>
    <w:rsid w:val="00AF3506"/>
    <w:rsid w:val="00AF37C1"/>
    <w:rsid w:val="00AF4769"/>
    <w:rsid w:val="00AF4F36"/>
    <w:rsid w:val="00AF4FC4"/>
    <w:rsid w:val="00AF5147"/>
    <w:rsid w:val="00AF5A30"/>
    <w:rsid w:val="00AF6981"/>
    <w:rsid w:val="00AF750C"/>
    <w:rsid w:val="00AF7A81"/>
    <w:rsid w:val="00AF7CEA"/>
    <w:rsid w:val="00B0050D"/>
    <w:rsid w:val="00B024BB"/>
    <w:rsid w:val="00B031AC"/>
    <w:rsid w:val="00B0320A"/>
    <w:rsid w:val="00B03B64"/>
    <w:rsid w:val="00B03F82"/>
    <w:rsid w:val="00B05D35"/>
    <w:rsid w:val="00B05DF7"/>
    <w:rsid w:val="00B06402"/>
    <w:rsid w:val="00B06E48"/>
    <w:rsid w:val="00B07CCA"/>
    <w:rsid w:val="00B10BC8"/>
    <w:rsid w:val="00B11673"/>
    <w:rsid w:val="00B126F2"/>
    <w:rsid w:val="00B12D18"/>
    <w:rsid w:val="00B14BAC"/>
    <w:rsid w:val="00B14D97"/>
    <w:rsid w:val="00B15433"/>
    <w:rsid w:val="00B1765E"/>
    <w:rsid w:val="00B208A9"/>
    <w:rsid w:val="00B20D7D"/>
    <w:rsid w:val="00B20EA0"/>
    <w:rsid w:val="00B213B8"/>
    <w:rsid w:val="00B21DB4"/>
    <w:rsid w:val="00B226C0"/>
    <w:rsid w:val="00B22753"/>
    <w:rsid w:val="00B227AC"/>
    <w:rsid w:val="00B23318"/>
    <w:rsid w:val="00B23476"/>
    <w:rsid w:val="00B2449B"/>
    <w:rsid w:val="00B24BFF"/>
    <w:rsid w:val="00B2530D"/>
    <w:rsid w:val="00B266DD"/>
    <w:rsid w:val="00B26B0A"/>
    <w:rsid w:val="00B27245"/>
    <w:rsid w:val="00B274F6"/>
    <w:rsid w:val="00B27BE5"/>
    <w:rsid w:val="00B30110"/>
    <w:rsid w:val="00B301B1"/>
    <w:rsid w:val="00B30EA4"/>
    <w:rsid w:val="00B30F30"/>
    <w:rsid w:val="00B324FF"/>
    <w:rsid w:val="00B3255F"/>
    <w:rsid w:val="00B32A31"/>
    <w:rsid w:val="00B337DB"/>
    <w:rsid w:val="00B33F69"/>
    <w:rsid w:val="00B33FF1"/>
    <w:rsid w:val="00B356FD"/>
    <w:rsid w:val="00B3597B"/>
    <w:rsid w:val="00B37F24"/>
    <w:rsid w:val="00B40A18"/>
    <w:rsid w:val="00B40BD4"/>
    <w:rsid w:val="00B41913"/>
    <w:rsid w:val="00B41AED"/>
    <w:rsid w:val="00B428EA"/>
    <w:rsid w:val="00B42A52"/>
    <w:rsid w:val="00B42D59"/>
    <w:rsid w:val="00B441D1"/>
    <w:rsid w:val="00B447AC"/>
    <w:rsid w:val="00B4485D"/>
    <w:rsid w:val="00B44E1E"/>
    <w:rsid w:val="00B451AF"/>
    <w:rsid w:val="00B45C6F"/>
    <w:rsid w:val="00B46769"/>
    <w:rsid w:val="00B46B5E"/>
    <w:rsid w:val="00B46FD0"/>
    <w:rsid w:val="00B470DA"/>
    <w:rsid w:val="00B479CB"/>
    <w:rsid w:val="00B47CF6"/>
    <w:rsid w:val="00B50173"/>
    <w:rsid w:val="00B50CDE"/>
    <w:rsid w:val="00B50FAC"/>
    <w:rsid w:val="00B515D6"/>
    <w:rsid w:val="00B51DAD"/>
    <w:rsid w:val="00B52A9E"/>
    <w:rsid w:val="00B5354D"/>
    <w:rsid w:val="00B53AE6"/>
    <w:rsid w:val="00B544B1"/>
    <w:rsid w:val="00B54FBE"/>
    <w:rsid w:val="00B555D1"/>
    <w:rsid w:val="00B55880"/>
    <w:rsid w:val="00B562CB"/>
    <w:rsid w:val="00B5682A"/>
    <w:rsid w:val="00B568D3"/>
    <w:rsid w:val="00B56DB8"/>
    <w:rsid w:val="00B56E4F"/>
    <w:rsid w:val="00B607CB"/>
    <w:rsid w:val="00B60A1A"/>
    <w:rsid w:val="00B6200F"/>
    <w:rsid w:val="00B62317"/>
    <w:rsid w:val="00B62360"/>
    <w:rsid w:val="00B625DD"/>
    <w:rsid w:val="00B63878"/>
    <w:rsid w:val="00B6394C"/>
    <w:rsid w:val="00B65623"/>
    <w:rsid w:val="00B6575C"/>
    <w:rsid w:val="00B7192B"/>
    <w:rsid w:val="00B71C33"/>
    <w:rsid w:val="00B73E2D"/>
    <w:rsid w:val="00B768E1"/>
    <w:rsid w:val="00B768EF"/>
    <w:rsid w:val="00B769FF"/>
    <w:rsid w:val="00B81473"/>
    <w:rsid w:val="00B82332"/>
    <w:rsid w:val="00B823A1"/>
    <w:rsid w:val="00B82C02"/>
    <w:rsid w:val="00B82D56"/>
    <w:rsid w:val="00B8407C"/>
    <w:rsid w:val="00B84BE9"/>
    <w:rsid w:val="00B85E5E"/>
    <w:rsid w:val="00B86416"/>
    <w:rsid w:val="00B86633"/>
    <w:rsid w:val="00B86B5C"/>
    <w:rsid w:val="00B87C23"/>
    <w:rsid w:val="00B9112D"/>
    <w:rsid w:val="00B91E68"/>
    <w:rsid w:val="00B93305"/>
    <w:rsid w:val="00B937F4"/>
    <w:rsid w:val="00B944EB"/>
    <w:rsid w:val="00B946A7"/>
    <w:rsid w:val="00B94791"/>
    <w:rsid w:val="00B948B5"/>
    <w:rsid w:val="00B94A7D"/>
    <w:rsid w:val="00B94D80"/>
    <w:rsid w:val="00B958E3"/>
    <w:rsid w:val="00B965D4"/>
    <w:rsid w:val="00B9681E"/>
    <w:rsid w:val="00B9696F"/>
    <w:rsid w:val="00B9719D"/>
    <w:rsid w:val="00BA1420"/>
    <w:rsid w:val="00BA1885"/>
    <w:rsid w:val="00BA1F65"/>
    <w:rsid w:val="00BA4AD4"/>
    <w:rsid w:val="00BA4F17"/>
    <w:rsid w:val="00BA5516"/>
    <w:rsid w:val="00BA75A3"/>
    <w:rsid w:val="00BA797A"/>
    <w:rsid w:val="00BB0518"/>
    <w:rsid w:val="00BB07F0"/>
    <w:rsid w:val="00BB0C72"/>
    <w:rsid w:val="00BB1A2C"/>
    <w:rsid w:val="00BB2528"/>
    <w:rsid w:val="00BB2EBD"/>
    <w:rsid w:val="00BB344A"/>
    <w:rsid w:val="00BB3D49"/>
    <w:rsid w:val="00BB3EB6"/>
    <w:rsid w:val="00BB4DDD"/>
    <w:rsid w:val="00BB5778"/>
    <w:rsid w:val="00BB6404"/>
    <w:rsid w:val="00BB75FA"/>
    <w:rsid w:val="00BC0B23"/>
    <w:rsid w:val="00BC2F14"/>
    <w:rsid w:val="00BC3AB9"/>
    <w:rsid w:val="00BC439A"/>
    <w:rsid w:val="00BC480A"/>
    <w:rsid w:val="00BC52BE"/>
    <w:rsid w:val="00BC5FC2"/>
    <w:rsid w:val="00BC63C1"/>
    <w:rsid w:val="00BC63C4"/>
    <w:rsid w:val="00BC67F9"/>
    <w:rsid w:val="00BC7066"/>
    <w:rsid w:val="00BC7DBB"/>
    <w:rsid w:val="00BD0F78"/>
    <w:rsid w:val="00BD17B4"/>
    <w:rsid w:val="00BD25B8"/>
    <w:rsid w:val="00BD2BC1"/>
    <w:rsid w:val="00BD3478"/>
    <w:rsid w:val="00BD38FF"/>
    <w:rsid w:val="00BD3CFD"/>
    <w:rsid w:val="00BD406D"/>
    <w:rsid w:val="00BD4E9F"/>
    <w:rsid w:val="00BD6951"/>
    <w:rsid w:val="00BD78EE"/>
    <w:rsid w:val="00BE06A6"/>
    <w:rsid w:val="00BE0893"/>
    <w:rsid w:val="00BE0B9A"/>
    <w:rsid w:val="00BE20A4"/>
    <w:rsid w:val="00BE26E8"/>
    <w:rsid w:val="00BE2E86"/>
    <w:rsid w:val="00BE7385"/>
    <w:rsid w:val="00BE73AC"/>
    <w:rsid w:val="00BE7949"/>
    <w:rsid w:val="00BF0584"/>
    <w:rsid w:val="00BF0827"/>
    <w:rsid w:val="00BF088E"/>
    <w:rsid w:val="00BF0B9F"/>
    <w:rsid w:val="00BF14B3"/>
    <w:rsid w:val="00BF14D5"/>
    <w:rsid w:val="00BF2F81"/>
    <w:rsid w:val="00BF5A8D"/>
    <w:rsid w:val="00BF5B0A"/>
    <w:rsid w:val="00BF5DFC"/>
    <w:rsid w:val="00BF6BD0"/>
    <w:rsid w:val="00BF6FEC"/>
    <w:rsid w:val="00C006B4"/>
    <w:rsid w:val="00C007E3"/>
    <w:rsid w:val="00C00DEF"/>
    <w:rsid w:val="00C01550"/>
    <w:rsid w:val="00C016EC"/>
    <w:rsid w:val="00C022A1"/>
    <w:rsid w:val="00C0283E"/>
    <w:rsid w:val="00C02AF1"/>
    <w:rsid w:val="00C030C9"/>
    <w:rsid w:val="00C03651"/>
    <w:rsid w:val="00C03E93"/>
    <w:rsid w:val="00C0407C"/>
    <w:rsid w:val="00C04354"/>
    <w:rsid w:val="00C05765"/>
    <w:rsid w:val="00C05971"/>
    <w:rsid w:val="00C05C27"/>
    <w:rsid w:val="00C05F3B"/>
    <w:rsid w:val="00C068B1"/>
    <w:rsid w:val="00C06A17"/>
    <w:rsid w:val="00C071B7"/>
    <w:rsid w:val="00C071D7"/>
    <w:rsid w:val="00C07226"/>
    <w:rsid w:val="00C07E5A"/>
    <w:rsid w:val="00C117EF"/>
    <w:rsid w:val="00C12423"/>
    <w:rsid w:val="00C139A8"/>
    <w:rsid w:val="00C147A0"/>
    <w:rsid w:val="00C15811"/>
    <w:rsid w:val="00C2001B"/>
    <w:rsid w:val="00C200CC"/>
    <w:rsid w:val="00C21214"/>
    <w:rsid w:val="00C21CCC"/>
    <w:rsid w:val="00C232B9"/>
    <w:rsid w:val="00C234EA"/>
    <w:rsid w:val="00C238E1"/>
    <w:rsid w:val="00C2541A"/>
    <w:rsid w:val="00C259E8"/>
    <w:rsid w:val="00C25F45"/>
    <w:rsid w:val="00C26FC7"/>
    <w:rsid w:val="00C2773B"/>
    <w:rsid w:val="00C27C69"/>
    <w:rsid w:val="00C27D3E"/>
    <w:rsid w:val="00C32184"/>
    <w:rsid w:val="00C34A6F"/>
    <w:rsid w:val="00C35705"/>
    <w:rsid w:val="00C358BF"/>
    <w:rsid w:val="00C35BA7"/>
    <w:rsid w:val="00C37EBF"/>
    <w:rsid w:val="00C403D7"/>
    <w:rsid w:val="00C4071D"/>
    <w:rsid w:val="00C40B64"/>
    <w:rsid w:val="00C4109A"/>
    <w:rsid w:val="00C412B0"/>
    <w:rsid w:val="00C41975"/>
    <w:rsid w:val="00C41E87"/>
    <w:rsid w:val="00C4202E"/>
    <w:rsid w:val="00C422B6"/>
    <w:rsid w:val="00C428D7"/>
    <w:rsid w:val="00C42AF5"/>
    <w:rsid w:val="00C43F56"/>
    <w:rsid w:val="00C44EA2"/>
    <w:rsid w:val="00C451D2"/>
    <w:rsid w:val="00C45515"/>
    <w:rsid w:val="00C45D29"/>
    <w:rsid w:val="00C45D98"/>
    <w:rsid w:val="00C46059"/>
    <w:rsid w:val="00C4608E"/>
    <w:rsid w:val="00C4681B"/>
    <w:rsid w:val="00C46D1D"/>
    <w:rsid w:val="00C46F90"/>
    <w:rsid w:val="00C47386"/>
    <w:rsid w:val="00C4766B"/>
    <w:rsid w:val="00C47A5D"/>
    <w:rsid w:val="00C51A64"/>
    <w:rsid w:val="00C51E3E"/>
    <w:rsid w:val="00C521C3"/>
    <w:rsid w:val="00C5220B"/>
    <w:rsid w:val="00C525BC"/>
    <w:rsid w:val="00C527EB"/>
    <w:rsid w:val="00C52B3C"/>
    <w:rsid w:val="00C52EC8"/>
    <w:rsid w:val="00C53AA1"/>
    <w:rsid w:val="00C53B64"/>
    <w:rsid w:val="00C53DB7"/>
    <w:rsid w:val="00C54A37"/>
    <w:rsid w:val="00C577A0"/>
    <w:rsid w:val="00C57C33"/>
    <w:rsid w:val="00C61A94"/>
    <w:rsid w:val="00C61BCF"/>
    <w:rsid w:val="00C61D3A"/>
    <w:rsid w:val="00C622E9"/>
    <w:rsid w:val="00C62ABA"/>
    <w:rsid w:val="00C63DE5"/>
    <w:rsid w:val="00C64454"/>
    <w:rsid w:val="00C64926"/>
    <w:rsid w:val="00C65373"/>
    <w:rsid w:val="00C653DF"/>
    <w:rsid w:val="00C65647"/>
    <w:rsid w:val="00C65ABC"/>
    <w:rsid w:val="00C65CA3"/>
    <w:rsid w:val="00C6688F"/>
    <w:rsid w:val="00C66966"/>
    <w:rsid w:val="00C67364"/>
    <w:rsid w:val="00C679EF"/>
    <w:rsid w:val="00C7024F"/>
    <w:rsid w:val="00C71208"/>
    <w:rsid w:val="00C72C30"/>
    <w:rsid w:val="00C731ED"/>
    <w:rsid w:val="00C7332B"/>
    <w:rsid w:val="00C73C51"/>
    <w:rsid w:val="00C75316"/>
    <w:rsid w:val="00C76330"/>
    <w:rsid w:val="00C76AC5"/>
    <w:rsid w:val="00C76C62"/>
    <w:rsid w:val="00C774AC"/>
    <w:rsid w:val="00C8020D"/>
    <w:rsid w:val="00C805A8"/>
    <w:rsid w:val="00C82090"/>
    <w:rsid w:val="00C8308E"/>
    <w:rsid w:val="00C8480B"/>
    <w:rsid w:val="00C863D0"/>
    <w:rsid w:val="00C92364"/>
    <w:rsid w:val="00C93506"/>
    <w:rsid w:val="00C94001"/>
    <w:rsid w:val="00C94FF1"/>
    <w:rsid w:val="00C952C5"/>
    <w:rsid w:val="00C959A2"/>
    <w:rsid w:val="00C965D8"/>
    <w:rsid w:val="00CA00E8"/>
    <w:rsid w:val="00CA117C"/>
    <w:rsid w:val="00CA23C1"/>
    <w:rsid w:val="00CA50A7"/>
    <w:rsid w:val="00CA55A5"/>
    <w:rsid w:val="00CA6281"/>
    <w:rsid w:val="00CA6664"/>
    <w:rsid w:val="00CA66E6"/>
    <w:rsid w:val="00CA70D8"/>
    <w:rsid w:val="00CA7206"/>
    <w:rsid w:val="00CA7A14"/>
    <w:rsid w:val="00CB174C"/>
    <w:rsid w:val="00CB1D73"/>
    <w:rsid w:val="00CB293C"/>
    <w:rsid w:val="00CB3B54"/>
    <w:rsid w:val="00CB3F0B"/>
    <w:rsid w:val="00CB4A2A"/>
    <w:rsid w:val="00CB632E"/>
    <w:rsid w:val="00CB6AF7"/>
    <w:rsid w:val="00CB7C79"/>
    <w:rsid w:val="00CC04FA"/>
    <w:rsid w:val="00CC0704"/>
    <w:rsid w:val="00CC1988"/>
    <w:rsid w:val="00CC1C0D"/>
    <w:rsid w:val="00CC3194"/>
    <w:rsid w:val="00CC3454"/>
    <w:rsid w:val="00CC3824"/>
    <w:rsid w:val="00CC43AB"/>
    <w:rsid w:val="00CC4BEE"/>
    <w:rsid w:val="00CC5304"/>
    <w:rsid w:val="00CC5D10"/>
    <w:rsid w:val="00CC68DE"/>
    <w:rsid w:val="00CD060F"/>
    <w:rsid w:val="00CD1DAA"/>
    <w:rsid w:val="00CD3FA9"/>
    <w:rsid w:val="00CD45F9"/>
    <w:rsid w:val="00CD4C79"/>
    <w:rsid w:val="00CD4E4E"/>
    <w:rsid w:val="00CD5162"/>
    <w:rsid w:val="00CD5436"/>
    <w:rsid w:val="00CD565F"/>
    <w:rsid w:val="00CD56C0"/>
    <w:rsid w:val="00CD6331"/>
    <w:rsid w:val="00CD6CEE"/>
    <w:rsid w:val="00CE07DF"/>
    <w:rsid w:val="00CE08A2"/>
    <w:rsid w:val="00CE0E81"/>
    <w:rsid w:val="00CE13B6"/>
    <w:rsid w:val="00CE1446"/>
    <w:rsid w:val="00CE28B0"/>
    <w:rsid w:val="00CE291B"/>
    <w:rsid w:val="00CE2F5A"/>
    <w:rsid w:val="00CE2F96"/>
    <w:rsid w:val="00CE327F"/>
    <w:rsid w:val="00CE3659"/>
    <w:rsid w:val="00CE3716"/>
    <w:rsid w:val="00CE39C7"/>
    <w:rsid w:val="00CE3CBA"/>
    <w:rsid w:val="00CE409B"/>
    <w:rsid w:val="00CE42DF"/>
    <w:rsid w:val="00CE4B96"/>
    <w:rsid w:val="00CE5B25"/>
    <w:rsid w:val="00CE5FA8"/>
    <w:rsid w:val="00CE640C"/>
    <w:rsid w:val="00CE6492"/>
    <w:rsid w:val="00CE6574"/>
    <w:rsid w:val="00CE7149"/>
    <w:rsid w:val="00CE7751"/>
    <w:rsid w:val="00CE7B9A"/>
    <w:rsid w:val="00CE7E05"/>
    <w:rsid w:val="00CF021F"/>
    <w:rsid w:val="00CF11CB"/>
    <w:rsid w:val="00CF17BD"/>
    <w:rsid w:val="00CF18A8"/>
    <w:rsid w:val="00CF1962"/>
    <w:rsid w:val="00CF1A88"/>
    <w:rsid w:val="00CF2A43"/>
    <w:rsid w:val="00CF2B0F"/>
    <w:rsid w:val="00CF407E"/>
    <w:rsid w:val="00CF4226"/>
    <w:rsid w:val="00CF43F9"/>
    <w:rsid w:val="00CF6A13"/>
    <w:rsid w:val="00CF6B09"/>
    <w:rsid w:val="00CF7717"/>
    <w:rsid w:val="00CF7F54"/>
    <w:rsid w:val="00CF7FD1"/>
    <w:rsid w:val="00D00078"/>
    <w:rsid w:val="00D0053F"/>
    <w:rsid w:val="00D005A9"/>
    <w:rsid w:val="00D020D0"/>
    <w:rsid w:val="00D02BD9"/>
    <w:rsid w:val="00D03BED"/>
    <w:rsid w:val="00D03E9C"/>
    <w:rsid w:val="00D04444"/>
    <w:rsid w:val="00D0497B"/>
    <w:rsid w:val="00D04EC2"/>
    <w:rsid w:val="00D04F78"/>
    <w:rsid w:val="00D0533E"/>
    <w:rsid w:val="00D057E2"/>
    <w:rsid w:val="00D0670D"/>
    <w:rsid w:val="00D06AF0"/>
    <w:rsid w:val="00D06BAF"/>
    <w:rsid w:val="00D07262"/>
    <w:rsid w:val="00D07328"/>
    <w:rsid w:val="00D10011"/>
    <w:rsid w:val="00D11041"/>
    <w:rsid w:val="00D1150B"/>
    <w:rsid w:val="00D11FA7"/>
    <w:rsid w:val="00D11FDF"/>
    <w:rsid w:val="00D13384"/>
    <w:rsid w:val="00D13B9F"/>
    <w:rsid w:val="00D13DAA"/>
    <w:rsid w:val="00D13E85"/>
    <w:rsid w:val="00D149AA"/>
    <w:rsid w:val="00D15150"/>
    <w:rsid w:val="00D15E5E"/>
    <w:rsid w:val="00D17398"/>
    <w:rsid w:val="00D20A24"/>
    <w:rsid w:val="00D20C69"/>
    <w:rsid w:val="00D20DD4"/>
    <w:rsid w:val="00D20DDA"/>
    <w:rsid w:val="00D21E08"/>
    <w:rsid w:val="00D2203A"/>
    <w:rsid w:val="00D223D5"/>
    <w:rsid w:val="00D228AD"/>
    <w:rsid w:val="00D23220"/>
    <w:rsid w:val="00D262A0"/>
    <w:rsid w:val="00D26F9B"/>
    <w:rsid w:val="00D2718B"/>
    <w:rsid w:val="00D2724D"/>
    <w:rsid w:val="00D30289"/>
    <w:rsid w:val="00D3092F"/>
    <w:rsid w:val="00D320D8"/>
    <w:rsid w:val="00D3252F"/>
    <w:rsid w:val="00D331DE"/>
    <w:rsid w:val="00D3548A"/>
    <w:rsid w:val="00D359C0"/>
    <w:rsid w:val="00D363B9"/>
    <w:rsid w:val="00D3659B"/>
    <w:rsid w:val="00D36F9B"/>
    <w:rsid w:val="00D37BE6"/>
    <w:rsid w:val="00D408E1"/>
    <w:rsid w:val="00D40ACE"/>
    <w:rsid w:val="00D411A1"/>
    <w:rsid w:val="00D41CB2"/>
    <w:rsid w:val="00D4267D"/>
    <w:rsid w:val="00D42AD7"/>
    <w:rsid w:val="00D42EE4"/>
    <w:rsid w:val="00D4409D"/>
    <w:rsid w:val="00D44EE4"/>
    <w:rsid w:val="00D455FC"/>
    <w:rsid w:val="00D4754D"/>
    <w:rsid w:val="00D47F27"/>
    <w:rsid w:val="00D500EF"/>
    <w:rsid w:val="00D51614"/>
    <w:rsid w:val="00D51C18"/>
    <w:rsid w:val="00D51D4F"/>
    <w:rsid w:val="00D52584"/>
    <w:rsid w:val="00D55133"/>
    <w:rsid w:val="00D556F9"/>
    <w:rsid w:val="00D55989"/>
    <w:rsid w:val="00D55CE4"/>
    <w:rsid w:val="00D56290"/>
    <w:rsid w:val="00D56FFE"/>
    <w:rsid w:val="00D57022"/>
    <w:rsid w:val="00D572B5"/>
    <w:rsid w:val="00D57AC2"/>
    <w:rsid w:val="00D60CB1"/>
    <w:rsid w:val="00D60F9A"/>
    <w:rsid w:val="00D612B4"/>
    <w:rsid w:val="00D61A4C"/>
    <w:rsid w:val="00D623F1"/>
    <w:rsid w:val="00D62750"/>
    <w:rsid w:val="00D62955"/>
    <w:rsid w:val="00D63683"/>
    <w:rsid w:val="00D637E5"/>
    <w:rsid w:val="00D657AE"/>
    <w:rsid w:val="00D65C07"/>
    <w:rsid w:val="00D66BE8"/>
    <w:rsid w:val="00D66E7C"/>
    <w:rsid w:val="00D67ADA"/>
    <w:rsid w:val="00D71138"/>
    <w:rsid w:val="00D714E7"/>
    <w:rsid w:val="00D72A4B"/>
    <w:rsid w:val="00D72EAE"/>
    <w:rsid w:val="00D730C1"/>
    <w:rsid w:val="00D730C7"/>
    <w:rsid w:val="00D753AF"/>
    <w:rsid w:val="00D756D8"/>
    <w:rsid w:val="00D7599D"/>
    <w:rsid w:val="00D76141"/>
    <w:rsid w:val="00D76A45"/>
    <w:rsid w:val="00D77C27"/>
    <w:rsid w:val="00D80420"/>
    <w:rsid w:val="00D80801"/>
    <w:rsid w:val="00D81717"/>
    <w:rsid w:val="00D82A8C"/>
    <w:rsid w:val="00D83ECB"/>
    <w:rsid w:val="00D849EA"/>
    <w:rsid w:val="00D859F8"/>
    <w:rsid w:val="00D86068"/>
    <w:rsid w:val="00D863EF"/>
    <w:rsid w:val="00D866D2"/>
    <w:rsid w:val="00D86BB2"/>
    <w:rsid w:val="00D86C21"/>
    <w:rsid w:val="00D87D47"/>
    <w:rsid w:val="00D902E9"/>
    <w:rsid w:val="00D90EBD"/>
    <w:rsid w:val="00D919EE"/>
    <w:rsid w:val="00D91DFD"/>
    <w:rsid w:val="00D91E11"/>
    <w:rsid w:val="00D921E6"/>
    <w:rsid w:val="00D92D44"/>
    <w:rsid w:val="00D93320"/>
    <w:rsid w:val="00D933A5"/>
    <w:rsid w:val="00D9490B"/>
    <w:rsid w:val="00D958D3"/>
    <w:rsid w:val="00D96C17"/>
    <w:rsid w:val="00D96C3E"/>
    <w:rsid w:val="00D96C9A"/>
    <w:rsid w:val="00D9722B"/>
    <w:rsid w:val="00D97435"/>
    <w:rsid w:val="00DA0682"/>
    <w:rsid w:val="00DA2384"/>
    <w:rsid w:val="00DA2538"/>
    <w:rsid w:val="00DA25DD"/>
    <w:rsid w:val="00DA267E"/>
    <w:rsid w:val="00DA2DD8"/>
    <w:rsid w:val="00DA6D5A"/>
    <w:rsid w:val="00DA7243"/>
    <w:rsid w:val="00DB0379"/>
    <w:rsid w:val="00DB2ABE"/>
    <w:rsid w:val="00DB34AD"/>
    <w:rsid w:val="00DB37D9"/>
    <w:rsid w:val="00DB3E7C"/>
    <w:rsid w:val="00DB437B"/>
    <w:rsid w:val="00DB4DE1"/>
    <w:rsid w:val="00DB601A"/>
    <w:rsid w:val="00DB6F35"/>
    <w:rsid w:val="00DB7AF7"/>
    <w:rsid w:val="00DC06B0"/>
    <w:rsid w:val="00DC147E"/>
    <w:rsid w:val="00DC14D9"/>
    <w:rsid w:val="00DC24DD"/>
    <w:rsid w:val="00DC256E"/>
    <w:rsid w:val="00DC2E54"/>
    <w:rsid w:val="00DC2FD7"/>
    <w:rsid w:val="00DC3136"/>
    <w:rsid w:val="00DC3CF5"/>
    <w:rsid w:val="00DC5B1A"/>
    <w:rsid w:val="00DC5CFE"/>
    <w:rsid w:val="00DC6B6D"/>
    <w:rsid w:val="00DC74F1"/>
    <w:rsid w:val="00DC7B13"/>
    <w:rsid w:val="00DD0698"/>
    <w:rsid w:val="00DD0B7F"/>
    <w:rsid w:val="00DD0EF4"/>
    <w:rsid w:val="00DD1273"/>
    <w:rsid w:val="00DD2503"/>
    <w:rsid w:val="00DD2985"/>
    <w:rsid w:val="00DD2E58"/>
    <w:rsid w:val="00DD4123"/>
    <w:rsid w:val="00DD4A7F"/>
    <w:rsid w:val="00DD4D7D"/>
    <w:rsid w:val="00DD51D3"/>
    <w:rsid w:val="00DD53CF"/>
    <w:rsid w:val="00DD54EE"/>
    <w:rsid w:val="00DD625D"/>
    <w:rsid w:val="00DD6C31"/>
    <w:rsid w:val="00DD72F3"/>
    <w:rsid w:val="00DE0469"/>
    <w:rsid w:val="00DE2C76"/>
    <w:rsid w:val="00DE3357"/>
    <w:rsid w:val="00DE39C0"/>
    <w:rsid w:val="00DE46B3"/>
    <w:rsid w:val="00DE718A"/>
    <w:rsid w:val="00DF0650"/>
    <w:rsid w:val="00DF0690"/>
    <w:rsid w:val="00DF16AB"/>
    <w:rsid w:val="00DF20FE"/>
    <w:rsid w:val="00DF269B"/>
    <w:rsid w:val="00DF2958"/>
    <w:rsid w:val="00DF2B12"/>
    <w:rsid w:val="00DF36B8"/>
    <w:rsid w:val="00DF3BBF"/>
    <w:rsid w:val="00DF4573"/>
    <w:rsid w:val="00DF458E"/>
    <w:rsid w:val="00DF45AA"/>
    <w:rsid w:val="00DF4644"/>
    <w:rsid w:val="00DF491A"/>
    <w:rsid w:val="00DF4C94"/>
    <w:rsid w:val="00DF52AB"/>
    <w:rsid w:val="00DF530C"/>
    <w:rsid w:val="00DF636D"/>
    <w:rsid w:val="00E0038A"/>
    <w:rsid w:val="00E003CF"/>
    <w:rsid w:val="00E01637"/>
    <w:rsid w:val="00E022CF"/>
    <w:rsid w:val="00E026AD"/>
    <w:rsid w:val="00E029E2"/>
    <w:rsid w:val="00E03A7B"/>
    <w:rsid w:val="00E053CE"/>
    <w:rsid w:val="00E05900"/>
    <w:rsid w:val="00E05CD5"/>
    <w:rsid w:val="00E0680F"/>
    <w:rsid w:val="00E06F92"/>
    <w:rsid w:val="00E07944"/>
    <w:rsid w:val="00E07C01"/>
    <w:rsid w:val="00E100F0"/>
    <w:rsid w:val="00E10DC8"/>
    <w:rsid w:val="00E10F3E"/>
    <w:rsid w:val="00E11532"/>
    <w:rsid w:val="00E117B6"/>
    <w:rsid w:val="00E117FD"/>
    <w:rsid w:val="00E122C6"/>
    <w:rsid w:val="00E12596"/>
    <w:rsid w:val="00E12664"/>
    <w:rsid w:val="00E1396A"/>
    <w:rsid w:val="00E13AD8"/>
    <w:rsid w:val="00E14DF6"/>
    <w:rsid w:val="00E15397"/>
    <w:rsid w:val="00E15B7C"/>
    <w:rsid w:val="00E16232"/>
    <w:rsid w:val="00E16435"/>
    <w:rsid w:val="00E166D9"/>
    <w:rsid w:val="00E17C0B"/>
    <w:rsid w:val="00E2049E"/>
    <w:rsid w:val="00E209AE"/>
    <w:rsid w:val="00E20C2E"/>
    <w:rsid w:val="00E211EC"/>
    <w:rsid w:val="00E219F8"/>
    <w:rsid w:val="00E22CC1"/>
    <w:rsid w:val="00E2333A"/>
    <w:rsid w:val="00E23D65"/>
    <w:rsid w:val="00E26DE1"/>
    <w:rsid w:val="00E27341"/>
    <w:rsid w:val="00E276E0"/>
    <w:rsid w:val="00E27725"/>
    <w:rsid w:val="00E277A8"/>
    <w:rsid w:val="00E30B20"/>
    <w:rsid w:val="00E3176D"/>
    <w:rsid w:val="00E31945"/>
    <w:rsid w:val="00E328E5"/>
    <w:rsid w:val="00E334FD"/>
    <w:rsid w:val="00E34E00"/>
    <w:rsid w:val="00E3503D"/>
    <w:rsid w:val="00E35077"/>
    <w:rsid w:val="00E36EDA"/>
    <w:rsid w:val="00E37AFD"/>
    <w:rsid w:val="00E40629"/>
    <w:rsid w:val="00E40FB3"/>
    <w:rsid w:val="00E4118D"/>
    <w:rsid w:val="00E41618"/>
    <w:rsid w:val="00E41E5E"/>
    <w:rsid w:val="00E42238"/>
    <w:rsid w:val="00E42897"/>
    <w:rsid w:val="00E42A8C"/>
    <w:rsid w:val="00E42F8A"/>
    <w:rsid w:val="00E430BB"/>
    <w:rsid w:val="00E444D1"/>
    <w:rsid w:val="00E44583"/>
    <w:rsid w:val="00E45AEC"/>
    <w:rsid w:val="00E45F5F"/>
    <w:rsid w:val="00E46364"/>
    <w:rsid w:val="00E471EA"/>
    <w:rsid w:val="00E50328"/>
    <w:rsid w:val="00E509D0"/>
    <w:rsid w:val="00E51C20"/>
    <w:rsid w:val="00E52CB8"/>
    <w:rsid w:val="00E53857"/>
    <w:rsid w:val="00E53AEE"/>
    <w:rsid w:val="00E53E31"/>
    <w:rsid w:val="00E5410E"/>
    <w:rsid w:val="00E54C58"/>
    <w:rsid w:val="00E54D8F"/>
    <w:rsid w:val="00E57981"/>
    <w:rsid w:val="00E57DE4"/>
    <w:rsid w:val="00E6145F"/>
    <w:rsid w:val="00E614FE"/>
    <w:rsid w:val="00E633A1"/>
    <w:rsid w:val="00E63DD6"/>
    <w:rsid w:val="00E64A1C"/>
    <w:rsid w:val="00E64CB3"/>
    <w:rsid w:val="00E6517A"/>
    <w:rsid w:val="00E651B5"/>
    <w:rsid w:val="00E665C9"/>
    <w:rsid w:val="00E66A99"/>
    <w:rsid w:val="00E67C23"/>
    <w:rsid w:val="00E67E67"/>
    <w:rsid w:val="00E7005C"/>
    <w:rsid w:val="00E709B7"/>
    <w:rsid w:val="00E725B7"/>
    <w:rsid w:val="00E73BA4"/>
    <w:rsid w:val="00E73E26"/>
    <w:rsid w:val="00E746F7"/>
    <w:rsid w:val="00E747AC"/>
    <w:rsid w:val="00E74C42"/>
    <w:rsid w:val="00E75307"/>
    <w:rsid w:val="00E75F58"/>
    <w:rsid w:val="00E76049"/>
    <w:rsid w:val="00E76A5D"/>
    <w:rsid w:val="00E7721C"/>
    <w:rsid w:val="00E77B9D"/>
    <w:rsid w:val="00E81648"/>
    <w:rsid w:val="00E829A3"/>
    <w:rsid w:val="00E8399F"/>
    <w:rsid w:val="00E83D58"/>
    <w:rsid w:val="00E8401C"/>
    <w:rsid w:val="00E842FB"/>
    <w:rsid w:val="00E84ABA"/>
    <w:rsid w:val="00E84BD4"/>
    <w:rsid w:val="00E84D56"/>
    <w:rsid w:val="00E87E01"/>
    <w:rsid w:val="00E90C95"/>
    <w:rsid w:val="00E923AD"/>
    <w:rsid w:val="00E93571"/>
    <w:rsid w:val="00E94752"/>
    <w:rsid w:val="00E954F4"/>
    <w:rsid w:val="00E965CC"/>
    <w:rsid w:val="00E96D47"/>
    <w:rsid w:val="00E97544"/>
    <w:rsid w:val="00EA021C"/>
    <w:rsid w:val="00EA07BA"/>
    <w:rsid w:val="00EA0838"/>
    <w:rsid w:val="00EA09C2"/>
    <w:rsid w:val="00EA130A"/>
    <w:rsid w:val="00EA1EB2"/>
    <w:rsid w:val="00EA1F26"/>
    <w:rsid w:val="00EA2D62"/>
    <w:rsid w:val="00EA2FF8"/>
    <w:rsid w:val="00EA639A"/>
    <w:rsid w:val="00EA63C6"/>
    <w:rsid w:val="00EA7251"/>
    <w:rsid w:val="00EB04DD"/>
    <w:rsid w:val="00EB077B"/>
    <w:rsid w:val="00EB0DED"/>
    <w:rsid w:val="00EB11B8"/>
    <w:rsid w:val="00EB2502"/>
    <w:rsid w:val="00EB2930"/>
    <w:rsid w:val="00EB2C59"/>
    <w:rsid w:val="00EB3197"/>
    <w:rsid w:val="00EB3CE2"/>
    <w:rsid w:val="00EB4008"/>
    <w:rsid w:val="00EB47A8"/>
    <w:rsid w:val="00EB4937"/>
    <w:rsid w:val="00EB565F"/>
    <w:rsid w:val="00EB640E"/>
    <w:rsid w:val="00EB6B27"/>
    <w:rsid w:val="00EB6E12"/>
    <w:rsid w:val="00EB75FD"/>
    <w:rsid w:val="00EC0175"/>
    <w:rsid w:val="00EC147F"/>
    <w:rsid w:val="00EC1523"/>
    <w:rsid w:val="00EC1AC1"/>
    <w:rsid w:val="00EC1C29"/>
    <w:rsid w:val="00EC3177"/>
    <w:rsid w:val="00EC390E"/>
    <w:rsid w:val="00EC3AF1"/>
    <w:rsid w:val="00EC4110"/>
    <w:rsid w:val="00EC4C74"/>
    <w:rsid w:val="00EC4D30"/>
    <w:rsid w:val="00EC56D8"/>
    <w:rsid w:val="00EC5773"/>
    <w:rsid w:val="00EC65EE"/>
    <w:rsid w:val="00EC6771"/>
    <w:rsid w:val="00EC780F"/>
    <w:rsid w:val="00EC787C"/>
    <w:rsid w:val="00ED0453"/>
    <w:rsid w:val="00ED1B8F"/>
    <w:rsid w:val="00ED4C89"/>
    <w:rsid w:val="00ED5018"/>
    <w:rsid w:val="00ED5D0D"/>
    <w:rsid w:val="00ED67CF"/>
    <w:rsid w:val="00ED7C68"/>
    <w:rsid w:val="00EE0635"/>
    <w:rsid w:val="00EE134B"/>
    <w:rsid w:val="00EE1364"/>
    <w:rsid w:val="00EE287D"/>
    <w:rsid w:val="00EE37F5"/>
    <w:rsid w:val="00EE380B"/>
    <w:rsid w:val="00EE3E72"/>
    <w:rsid w:val="00EE430B"/>
    <w:rsid w:val="00EE543F"/>
    <w:rsid w:val="00EE5989"/>
    <w:rsid w:val="00EE70E7"/>
    <w:rsid w:val="00EE7DAB"/>
    <w:rsid w:val="00EF0E11"/>
    <w:rsid w:val="00EF40F9"/>
    <w:rsid w:val="00EF5FC0"/>
    <w:rsid w:val="00EF5FFA"/>
    <w:rsid w:val="00EF6080"/>
    <w:rsid w:val="00EF6701"/>
    <w:rsid w:val="00EF7331"/>
    <w:rsid w:val="00F00183"/>
    <w:rsid w:val="00F001DF"/>
    <w:rsid w:val="00F00A4F"/>
    <w:rsid w:val="00F01B4A"/>
    <w:rsid w:val="00F03302"/>
    <w:rsid w:val="00F04CAA"/>
    <w:rsid w:val="00F05249"/>
    <w:rsid w:val="00F05F06"/>
    <w:rsid w:val="00F07229"/>
    <w:rsid w:val="00F0767F"/>
    <w:rsid w:val="00F07688"/>
    <w:rsid w:val="00F07CFA"/>
    <w:rsid w:val="00F102B9"/>
    <w:rsid w:val="00F10F3F"/>
    <w:rsid w:val="00F11F20"/>
    <w:rsid w:val="00F11F62"/>
    <w:rsid w:val="00F121B4"/>
    <w:rsid w:val="00F1259D"/>
    <w:rsid w:val="00F132DD"/>
    <w:rsid w:val="00F1653F"/>
    <w:rsid w:val="00F1654D"/>
    <w:rsid w:val="00F16829"/>
    <w:rsid w:val="00F16A85"/>
    <w:rsid w:val="00F1730B"/>
    <w:rsid w:val="00F22F62"/>
    <w:rsid w:val="00F23921"/>
    <w:rsid w:val="00F240F5"/>
    <w:rsid w:val="00F24B63"/>
    <w:rsid w:val="00F24B9B"/>
    <w:rsid w:val="00F24BB3"/>
    <w:rsid w:val="00F25132"/>
    <w:rsid w:val="00F25632"/>
    <w:rsid w:val="00F2670A"/>
    <w:rsid w:val="00F26874"/>
    <w:rsid w:val="00F2796E"/>
    <w:rsid w:val="00F318BD"/>
    <w:rsid w:val="00F34716"/>
    <w:rsid w:val="00F35A6A"/>
    <w:rsid w:val="00F36812"/>
    <w:rsid w:val="00F4079E"/>
    <w:rsid w:val="00F4175C"/>
    <w:rsid w:val="00F418D1"/>
    <w:rsid w:val="00F43361"/>
    <w:rsid w:val="00F453D7"/>
    <w:rsid w:val="00F45A49"/>
    <w:rsid w:val="00F46B92"/>
    <w:rsid w:val="00F46BCC"/>
    <w:rsid w:val="00F47B70"/>
    <w:rsid w:val="00F47BE8"/>
    <w:rsid w:val="00F50FBF"/>
    <w:rsid w:val="00F5120C"/>
    <w:rsid w:val="00F513B4"/>
    <w:rsid w:val="00F514D7"/>
    <w:rsid w:val="00F5232C"/>
    <w:rsid w:val="00F53591"/>
    <w:rsid w:val="00F53CF7"/>
    <w:rsid w:val="00F54998"/>
    <w:rsid w:val="00F551D0"/>
    <w:rsid w:val="00F55938"/>
    <w:rsid w:val="00F5612A"/>
    <w:rsid w:val="00F56D0E"/>
    <w:rsid w:val="00F57A0F"/>
    <w:rsid w:val="00F60A99"/>
    <w:rsid w:val="00F61189"/>
    <w:rsid w:val="00F61B80"/>
    <w:rsid w:val="00F634D9"/>
    <w:rsid w:val="00F63547"/>
    <w:rsid w:val="00F63626"/>
    <w:rsid w:val="00F6432B"/>
    <w:rsid w:val="00F6568B"/>
    <w:rsid w:val="00F66BA0"/>
    <w:rsid w:val="00F702FA"/>
    <w:rsid w:val="00F70CD4"/>
    <w:rsid w:val="00F70EDE"/>
    <w:rsid w:val="00F719B3"/>
    <w:rsid w:val="00F71D05"/>
    <w:rsid w:val="00F7297B"/>
    <w:rsid w:val="00F729B3"/>
    <w:rsid w:val="00F72D21"/>
    <w:rsid w:val="00F73058"/>
    <w:rsid w:val="00F73714"/>
    <w:rsid w:val="00F74993"/>
    <w:rsid w:val="00F74A96"/>
    <w:rsid w:val="00F75B4C"/>
    <w:rsid w:val="00F762C7"/>
    <w:rsid w:val="00F8048A"/>
    <w:rsid w:val="00F8144B"/>
    <w:rsid w:val="00F81551"/>
    <w:rsid w:val="00F81864"/>
    <w:rsid w:val="00F82126"/>
    <w:rsid w:val="00F825BC"/>
    <w:rsid w:val="00F82AC6"/>
    <w:rsid w:val="00F842F0"/>
    <w:rsid w:val="00F84ABC"/>
    <w:rsid w:val="00F84EBE"/>
    <w:rsid w:val="00F85335"/>
    <w:rsid w:val="00F853C6"/>
    <w:rsid w:val="00F853F9"/>
    <w:rsid w:val="00F856BC"/>
    <w:rsid w:val="00F86642"/>
    <w:rsid w:val="00F86AE9"/>
    <w:rsid w:val="00F8787C"/>
    <w:rsid w:val="00F87B51"/>
    <w:rsid w:val="00F91948"/>
    <w:rsid w:val="00F91D75"/>
    <w:rsid w:val="00F91EA5"/>
    <w:rsid w:val="00F9319E"/>
    <w:rsid w:val="00F93412"/>
    <w:rsid w:val="00F9525A"/>
    <w:rsid w:val="00F95A10"/>
    <w:rsid w:val="00F95BA1"/>
    <w:rsid w:val="00F95D48"/>
    <w:rsid w:val="00F964B0"/>
    <w:rsid w:val="00F96730"/>
    <w:rsid w:val="00F96DE3"/>
    <w:rsid w:val="00FA06FC"/>
    <w:rsid w:val="00FA08B3"/>
    <w:rsid w:val="00FA08C8"/>
    <w:rsid w:val="00FA08F6"/>
    <w:rsid w:val="00FA1884"/>
    <w:rsid w:val="00FA1EC3"/>
    <w:rsid w:val="00FA2201"/>
    <w:rsid w:val="00FA24C7"/>
    <w:rsid w:val="00FA3ED6"/>
    <w:rsid w:val="00FA448E"/>
    <w:rsid w:val="00FB08DB"/>
    <w:rsid w:val="00FB25E3"/>
    <w:rsid w:val="00FB2BCC"/>
    <w:rsid w:val="00FB5298"/>
    <w:rsid w:val="00FB5D76"/>
    <w:rsid w:val="00FB63A5"/>
    <w:rsid w:val="00FB6809"/>
    <w:rsid w:val="00FB71AC"/>
    <w:rsid w:val="00FC03FF"/>
    <w:rsid w:val="00FC08F1"/>
    <w:rsid w:val="00FC0C1F"/>
    <w:rsid w:val="00FC24D9"/>
    <w:rsid w:val="00FC2E96"/>
    <w:rsid w:val="00FC2F03"/>
    <w:rsid w:val="00FC368E"/>
    <w:rsid w:val="00FC429F"/>
    <w:rsid w:val="00FC505B"/>
    <w:rsid w:val="00FC62CA"/>
    <w:rsid w:val="00FC6E45"/>
    <w:rsid w:val="00FC6F7F"/>
    <w:rsid w:val="00FC7082"/>
    <w:rsid w:val="00FC7832"/>
    <w:rsid w:val="00FD015E"/>
    <w:rsid w:val="00FD0DE2"/>
    <w:rsid w:val="00FD14F6"/>
    <w:rsid w:val="00FD21F4"/>
    <w:rsid w:val="00FD2D58"/>
    <w:rsid w:val="00FD3C5F"/>
    <w:rsid w:val="00FD4356"/>
    <w:rsid w:val="00FD6154"/>
    <w:rsid w:val="00FD6978"/>
    <w:rsid w:val="00FD729B"/>
    <w:rsid w:val="00FD762B"/>
    <w:rsid w:val="00FD7A5E"/>
    <w:rsid w:val="00FD7D20"/>
    <w:rsid w:val="00FD7FAF"/>
    <w:rsid w:val="00FE04B9"/>
    <w:rsid w:val="00FE0C6D"/>
    <w:rsid w:val="00FE19CD"/>
    <w:rsid w:val="00FE31FB"/>
    <w:rsid w:val="00FE44DD"/>
    <w:rsid w:val="00FE5244"/>
    <w:rsid w:val="00FE53F2"/>
    <w:rsid w:val="00FE5751"/>
    <w:rsid w:val="00FE57A6"/>
    <w:rsid w:val="00FE651A"/>
    <w:rsid w:val="00FE681A"/>
    <w:rsid w:val="00FE6CE7"/>
    <w:rsid w:val="00FF110F"/>
    <w:rsid w:val="00FF1154"/>
    <w:rsid w:val="00FF18D6"/>
    <w:rsid w:val="00FF2119"/>
    <w:rsid w:val="00FF2514"/>
    <w:rsid w:val="00FF26BC"/>
    <w:rsid w:val="00FF2F94"/>
    <w:rsid w:val="00FF3D8B"/>
    <w:rsid w:val="00FF46A7"/>
    <w:rsid w:val="00FF53FA"/>
    <w:rsid w:val="00FF594B"/>
    <w:rsid w:val="00FF6A54"/>
    <w:rsid w:val="00FF77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4991"/>
  <w15:docId w15:val="{0FA83BD0-389D-45AA-B86A-A4CE102C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72FF"/>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56F"/>
    <w:pPr>
      <w:ind w:left="720"/>
      <w:contextualSpacing/>
    </w:pPr>
  </w:style>
  <w:style w:type="paragraph" w:styleId="Ballontekst">
    <w:name w:val="Balloon Text"/>
    <w:basedOn w:val="Standaard"/>
    <w:link w:val="BallontekstChar"/>
    <w:uiPriority w:val="99"/>
    <w:semiHidden/>
    <w:unhideWhenUsed/>
    <w:rsid w:val="00231193"/>
    <w:rPr>
      <w:sz w:val="16"/>
      <w:szCs w:val="16"/>
    </w:rPr>
  </w:style>
  <w:style w:type="character" w:customStyle="1" w:styleId="BallontekstChar">
    <w:name w:val="Ballontekst Char"/>
    <w:basedOn w:val="Standaardalinea-lettertype"/>
    <w:link w:val="Ballontekst"/>
    <w:uiPriority w:val="99"/>
    <w:semiHidden/>
    <w:rsid w:val="00231193"/>
    <w:rPr>
      <w:rFonts w:ascii="Tahoma" w:eastAsia="Times New Roman" w:hAnsi="Tahoma" w:cs="Tahoma"/>
      <w:sz w:val="16"/>
      <w:szCs w:val="16"/>
      <w:lang w:eastAsia="nl-NL"/>
    </w:rPr>
  </w:style>
  <w:style w:type="paragraph" w:styleId="Geenafstand">
    <w:name w:val="No Spacing"/>
    <w:uiPriority w:val="1"/>
    <w:qFormat/>
    <w:rsid w:val="00532893"/>
    <w:pPr>
      <w:spacing w:after="0" w:line="240" w:lineRule="auto"/>
    </w:pPr>
    <w:rPr>
      <w:rFonts w:ascii="Tahoma" w:eastAsia="Times New Roman" w:hAnsi="Tahoma" w:cs="Tahoma"/>
      <w:szCs w:val="24"/>
      <w:lang w:eastAsia="nl-NL"/>
    </w:rPr>
  </w:style>
  <w:style w:type="character" w:styleId="Verwijzingopmerking">
    <w:name w:val="annotation reference"/>
    <w:basedOn w:val="Standaardalinea-lettertype"/>
    <w:uiPriority w:val="99"/>
    <w:semiHidden/>
    <w:unhideWhenUsed/>
    <w:rsid w:val="00C016EC"/>
    <w:rPr>
      <w:sz w:val="16"/>
      <w:szCs w:val="16"/>
    </w:rPr>
  </w:style>
  <w:style w:type="paragraph" w:styleId="Tekstopmerking">
    <w:name w:val="annotation text"/>
    <w:basedOn w:val="Standaard"/>
    <w:link w:val="TekstopmerkingChar"/>
    <w:uiPriority w:val="99"/>
    <w:unhideWhenUsed/>
    <w:rsid w:val="00C016EC"/>
    <w:rPr>
      <w:sz w:val="20"/>
      <w:szCs w:val="20"/>
    </w:rPr>
  </w:style>
  <w:style w:type="character" w:customStyle="1" w:styleId="TekstopmerkingChar">
    <w:name w:val="Tekst opmerking Char"/>
    <w:basedOn w:val="Standaardalinea-lettertype"/>
    <w:link w:val="Tekstopmerking"/>
    <w:uiPriority w:val="99"/>
    <w:rsid w:val="00C016EC"/>
    <w:rPr>
      <w:rFonts w:ascii="Tahoma" w:eastAsia="Times New Roman" w:hAnsi="Tahoma" w:cs="Tahom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016EC"/>
    <w:rPr>
      <w:b/>
      <w:bCs/>
    </w:rPr>
  </w:style>
  <w:style w:type="character" w:customStyle="1" w:styleId="OnderwerpvanopmerkingChar">
    <w:name w:val="Onderwerp van opmerking Char"/>
    <w:basedOn w:val="TekstopmerkingChar"/>
    <w:link w:val="Onderwerpvanopmerking"/>
    <w:uiPriority w:val="99"/>
    <w:semiHidden/>
    <w:rsid w:val="00C016EC"/>
    <w:rPr>
      <w:rFonts w:ascii="Tahoma" w:eastAsia="Times New Roman" w:hAnsi="Tahoma" w:cs="Tahoma"/>
      <w:b/>
      <w:bCs/>
      <w:sz w:val="20"/>
      <w:szCs w:val="20"/>
      <w:lang w:eastAsia="nl-NL"/>
    </w:rPr>
  </w:style>
  <w:style w:type="character" w:styleId="Hyperlink">
    <w:name w:val="Hyperlink"/>
    <w:basedOn w:val="Standaardalinea-lettertype"/>
    <w:uiPriority w:val="99"/>
    <w:unhideWhenUsed/>
    <w:rsid w:val="00A578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477064">
      <w:bodyDiv w:val="1"/>
      <w:marLeft w:val="0"/>
      <w:marRight w:val="0"/>
      <w:marTop w:val="0"/>
      <w:marBottom w:val="0"/>
      <w:divBdr>
        <w:top w:val="none" w:sz="0" w:space="0" w:color="auto"/>
        <w:left w:val="none" w:sz="0" w:space="0" w:color="auto"/>
        <w:bottom w:val="none" w:sz="0" w:space="0" w:color="auto"/>
        <w:right w:val="none" w:sz="0" w:space="0" w:color="auto"/>
      </w:divBdr>
    </w:div>
    <w:div w:id="1657801453">
      <w:bodyDiv w:val="1"/>
      <w:marLeft w:val="0"/>
      <w:marRight w:val="0"/>
      <w:marTop w:val="0"/>
      <w:marBottom w:val="0"/>
      <w:divBdr>
        <w:top w:val="none" w:sz="0" w:space="0" w:color="auto"/>
        <w:left w:val="none" w:sz="0" w:space="0" w:color="auto"/>
        <w:bottom w:val="none" w:sz="0" w:space="0" w:color="auto"/>
        <w:right w:val="none" w:sz="0" w:space="0" w:color="auto"/>
      </w:divBdr>
    </w:div>
    <w:div w:id="20917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feature=player_embedded&amp;v=dVAKTpUcxA4"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lt.be/sites/files/content/documenten/tuinkalender.pdf" TargetMode="External"/><Relationship Id="rId5" Type="http://schemas.openxmlformats.org/officeDocument/2006/relationships/styles" Target="styles.xml"/><Relationship Id="rId10" Type="http://schemas.openxmlformats.org/officeDocument/2006/relationships/hyperlink" Target="http://maken.wikiwijs.nl/53345/Werken_in_de_moestuin" TargetMode="External"/><Relationship Id="rId4" Type="http://schemas.openxmlformats.org/officeDocument/2006/relationships/numbering" Target="numbering.xml"/><Relationship Id="rId9" Type="http://schemas.openxmlformats.org/officeDocument/2006/relationships/hyperlink" Target="http://maken.wikiwijs.nl/53345/Werken_in_de_moestui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6DF79-F0CB-4F4F-82FF-66565F8DE941}">
  <ds:schemaRefs>
    <ds:schemaRef ds:uri="http://schemas.microsoft.com/sharepoint/v3/contenttype/forms"/>
  </ds:schemaRefs>
</ds:datastoreItem>
</file>

<file path=customXml/itemProps2.xml><?xml version="1.0" encoding="utf-8"?>
<ds:datastoreItem xmlns:ds="http://schemas.openxmlformats.org/officeDocument/2006/customXml" ds:itemID="{A1025F85-24D3-42BA-A83D-896A7A6D8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9E569F-B8A4-49F3-97AC-2644D84EB0D8}">
  <ds:schemaRef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8952A10F</Template>
  <TotalTime>17</TotalTime>
  <Pages>2</Pages>
  <Words>468</Words>
  <Characters>2579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Qwesties</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 vd Wel</dc:creator>
  <cp:lastModifiedBy>Hannie Kwant</cp:lastModifiedBy>
  <cp:revision>4</cp:revision>
  <cp:lastPrinted>2014-04-16T13:23:00Z</cp:lastPrinted>
  <dcterms:created xsi:type="dcterms:W3CDTF">2016-02-17T13:10:00Z</dcterms:created>
  <dcterms:modified xsi:type="dcterms:W3CDTF">2016-02-22T07:59:00Z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0x010100AD796D14A1D5944EBFF95EECFD7ED31F</vt:lpwstr>
  </property>
</Properties>
</file>